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3BAA" w14:textId="77777777" w:rsidR="00275160" w:rsidRPr="00275160" w:rsidRDefault="00275160" w:rsidP="00275160">
      <w:pPr>
        <w:ind w:left="360"/>
        <w:jc w:val="center"/>
        <w:rPr>
          <w:b/>
          <w:sz w:val="24"/>
          <w:szCs w:val="24"/>
          <w:lang w:val="hr-HR"/>
        </w:rPr>
      </w:pPr>
    </w:p>
    <w:p w14:paraId="18036084" w14:textId="09295A10" w:rsidR="00275160" w:rsidRPr="00275160" w:rsidRDefault="00275160" w:rsidP="00275160">
      <w:pPr>
        <w:spacing w:line="360" w:lineRule="auto"/>
        <w:ind w:left="360"/>
        <w:jc w:val="center"/>
        <w:rPr>
          <w:b/>
          <w:sz w:val="24"/>
          <w:szCs w:val="24"/>
          <w:lang w:val="hr-HR"/>
        </w:rPr>
      </w:pPr>
      <w:r w:rsidRPr="00275160">
        <w:rPr>
          <w:b/>
          <w:sz w:val="24"/>
          <w:szCs w:val="24"/>
          <w:lang w:val="hr-HR"/>
        </w:rPr>
        <w:t>Zapisnik</w:t>
      </w:r>
    </w:p>
    <w:p w14:paraId="549A623F" w14:textId="2AB0C561" w:rsidR="00275160" w:rsidRDefault="00275160" w:rsidP="00275160">
      <w:pPr>
        <w:spacing w:line="360" w:lineRule="auto"/>
        <w:ind w:left="360"/>
        <w:jc w:val="center"/>
        <w:rPr>
          <w:b/>
          <w:sz w:val="24"/>
          <w:szCs w:val="24"/>
          <w:lang w:val="hr-HR"/>
        </w:rPr>
      </w:pPr>
      <w:r w:rsidRPr="00275160">
        <w:rPr>
          <w:b/>
          <w:sz w:val="24"/>
          <w:szCs w:val="24"/>
          <w:lang w:val="hr-HR"/>
        </w:rPr>
        <w:t>s prvog sastanka Povjerenstva za provedbu javnog poziva i izbor najpovoljnije ponude za izvođenje vi</w:t>
      </w:r>
      <w:r>
        <w:rPr>
          <w:b/>
          <w:sz w:val="24"/>
          <w:szCs w:val="24"/>
          <w:lang w:val="hr-HR"/>
        </w:rPr>
        <w:t>šednevne izvanučioničke nastave</w:t>
      </w:r>
    </w:p>
    <w:p w14:paraId="5A90F07B" w14:textId="77777777" w:rsidR="00275160" w:rsidRPr="00275160" w:rsidRDefault="00275160" w:rsidP="00275160">
      <w:pPr>
        <w:spacing w:line="360" w:lineRule="auto"/>
        <w:ind w:left="360"/>
        <w:jc w:val="center"/>
        <w:rPr>
          <w:b/>
          <w:sz w:val="24"/>
          <w:szCs w:val="24"/>
          <w:lang w:val="hr-HR"/>
        </w:rPr>
      </w:pPr>
    </w:p>
    <w:p w14:paraId="41B7F0DD" w14:textId="5CBB3CB9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Datum održavanja:</w:t>
      </w:r>
      <w:r w:rsidR="004C2498">
        <w:rPr>
          <w:sz w:val="24"/>
          <w:szCs w:val="24"/>
          <w:lang w:val="hr-HR"/>
        </w:rPr>
        <w:t xml:space="preserve"> </w:t>
      </w:r>
      <w:r w:rsidR="00C46A58">
        <w:rPr>
          <w:sz w:val="24"/>
          <w:szCs w:val="24"/>
          <w:lang w:val="hr-HR"/>
        </w:rPr>
        <w:t>26.</w:t>
      </w:r>
      <w:r w:rsidR="00105782">
        <w:rPr>
          <w:sz w:val="24"/>
          <w:szCs w:val="24"/>
          <w:lang w:val="hr-HR"/>
        </w:rPr>
        <w:t xml:space="preserve"> </w:t>
      </w:r>
      <w:r w:rsidR="00C46A58">
        <w:rPr>
          <w:sz w:val="24"/>
          <w:szCs w:val="24"/>
          <w:lang w:val="hr-HR"/>
        </w:rPr>
        <w:t>rujna 2024.</w:t>
      </w:r>
      <w:r w:rsidRPr="00275160">
        <w:rPr>
          <w:sz w:val="24"/>
          <w:szCs w:val="24"/>
          <w:lang w:val="hr-HR"/>
        </w:rPr>
        <w:t xml:space="preserve"> u 12:30</w:t>
      </w:r>
      <w:r w:rsidR="002B3C2A">
        <w:rPr>
          <w:sz w:val="24"/>
          <w:szCs w:val="24"/>
          <w:lang w:val="hr-HR"/>
        </w:rPr>
        <w:t xml:space="preserve"> </w:t>
      </w:r>
      <w:r w:rsidRPr="00275160">
        <w:rPr>
          <w:sz w:val="24"/>
          <w:szCs w:val="24"/>
          <w:lang w:val="hr-HR"/>
        </w:rPr>
        <w:t>h (</w:t>
      </w:r>
      <w:r w:rsidR="00C46A58">
        <w:rPr>
          <w:sz w:val="24"/>
          <w:szCs w:val="24"/>
          <w:lang w:val="hr-HR"/>
        </w:rPr>
        <w:t>uč.br.3</w:t>
      </w:r>
      <w:r w:rsidRPr="00275160">
        <w:rPr>
          <w:sz w:val="24"/>
          <w:szCs w:val="24"/>
          <w:lang w:val="hr-HR"/>
        </w:rPr>
        <w:t>)</w:t>
      </w:r>
    </w:p>
    <w:p w14:paraId="48A0304B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Prisutni:</w:t>
      </w:r>
    </w:p>
    <w:p w14:paraId="0FFDEDA8" w14:textId="0FA9B0B9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Renata Brajdić Gašparac, razrednica IIIa razreda,</w:t>
      </w:r>
    </w:p>
    <w:p w14:paraId="73747FA0" w14:textId="22B63144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Leona Blašković, predstavnica učenika IIIa razreda,</w:t>
      </w:r>
    </w:p>
    <w:p w14:paraId="57510AF8" w14:textId="3AFC61A8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Elena Popović, razrednica IIIe razreda,</w:t>
      </w:r>
    </w:p>
    <w:p w14:paraId="5B1EB105" w14:textId="71204693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Marija Vučinić, predstavnica roditelja IIIe razreda,</w:t>
      </w:r>
    </w:p>
    <w:p w14:paraId="437A005B" w14:textId="0022A2E2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Vanja Vučinić, predstavnica učenika IIIe razreda,</w:t>
      </w:r>
    </w:p>
    <w:p w14:paraId="3A6C8058" w14:textId="43FC541F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Bojan Mrvoš, razrednik IIIs razreda</w:t>
      </w:r>
    </w:p>
    <w:p w14:paraId="6F848F46" w14:textId="0640777D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Valentina Šebalj, predstavnica roditelja IIIs razreda,</w:t>
      </w:r>
    </w:p>
    <w:p w14:paraId="4B79726E" w14:textId="6ECAE22C" w:rsidR="004C2498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Josip Šebalj, predstavnik učenika IIIs razreda,</w:t>
      </w:r>
    </w:p>
    <w:p w14:paraId="478F19D3" w14:textId="3EA77B63" w:rsidR="00275160" w:rsidRPr="004C2498" w:rsidRDefault="004C2498" w:rsidP="004C2498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Mateo Havaić, stručni suradnik-pedagog.</w:t>
      </w:r>
    </w:p>
    <w:p w14:paraId="18EE9C35" w14:textId="05667B26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Odsutni (zbog poslovnih obveza):</w:t>
      </w:r>
    </w:p>
    <w:p w14:paraId="512557E4" w14:textId="4C82FBB1" w:rsidR="004C2498" w:rsidRPr="004C2498" w:rsidRDefault="00275160" w:rsidP="004C2498">
      <w:pPr>
        <w:pStyle w:val="Odlomakpopisa"/>
        <w:numPr>
          <w:ilvl w:val="0"/>
          <w:numId w:val="11"/>
        </w:numPr>
        <w:spacing w:line="360" w:lineRule="auto"/>
        <w:ind w:left="993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Borivoj Dokmanović ravnatelj</w:t>
      </w:r>
    </w:p>
    <w:p w14:paraId="2A4BE68C" w14:textId="45CD7E26" w:rsidR="004C2498" w:rsidRPr="004C2498" w:rsidRDefault="004C2498" w:rsidP="004C2498">
      <w:pPr>
        <w:pStyle w:val="Odlomakpopisa"/>
        <w:numPr>
          <w:ilvl w:val="0"/>
          <w:numId w:val="11"/>
        </w:numPr>
        <w:spacing w:line="360" w:lineRule="auto"/>
        <w:ind w:left="993"/>
        <w:jc w:val="both"/>
        <w:rPr>
          <w:sz w:val="24"/>
          <w:szCs w:val="24"/>
          <w:lang w:val="hr-HR"/>
        </w:rPr>
      </w:pPr>
      <w:r w:rsidRPr="004C2498">
        <w:rPr>
          <w:sz w:val="24"/>
          <w:szCs w:val="24"/>
          <w:lang w:val="hr-HR"/>
        </w:rPr>
        <w:t>Ana Blašković, predstavnica roditelja IIIa razreda</w:t>
      </w:r>
      <w:r>
        <w:rPr>
          <w:sz w:val="24"/>
          <w:szCs w:val="24"/>
          <w:lang w:val="hr-HR"/>
        </w:rPr>
        <w:t xml:space="preserve"> </w:t>
      </w:r>
    </w:p>
    <w:p w14:paraId="222BCB9E" w14:textId="16157B4C" w:rsid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5127D046" w14:textId="7F6DFA12" w:rsidR="00105782" w:rsidRDefault="00105782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391F9347" w14:textId="0B61E5AF" w:rsidR="00105782" w:rsidRDefault="00105782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45B52AB6" w14:textId="5234748A" w:rsidR="00105782" w:rsidRDefault="00105782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4167A59A" w14:textId="77777777" w:rsidR="00105782" w:rsidRPr="00275160" w:rsidRDefault="00105782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052F2C17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7DBB30F7" w14:textId="57DE9642" w:rsid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11373D51" w14:textId="0F381004" w:rsid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74CB16C8" w14:textId="2E35F2BD" w:rsid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5815FC3A" w14:textId="77777777" w:rsidR="00275160" w:rsidRDefault="00275160" w:rsidP="00275160">
      <w:pPr>
        <w:spacing w:line="360" w:lineRule="auto"/>
        <w:jc w:val="both"/>
        <w:rPr>
          <w:sz w:val="24"/>
          <w:szCs w:val="24"/>
          <w:lang w:val="hr-HR"/>
        </w:rPr>
      </w:pPr>
    </w:p>
    <w:p w14:paraId="11525FEE" w14:textId="6E5899ED" w:rsidR="00275160" w:rsidRPr="00275160" w:rsidRDefault="00275160" w:rsidP="00275160">
      <w:pPr>
        <w:spacing w:line="360" w:lineRule="auto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lastRenderedPageBreak/>
        <w:t>Dnevni red:</w:t>
      </w:r>
    </w:p>
    <w:p w14:paraId="2036EC07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1.</w:t>
      </w:r>
      <w:r w:rsidRPr="00275160">
        <w:rPr>
          <w:sz w:val="24"/>
          <w:szCs w:val="24"/>
          <w:lang w:val="hr-HR"/>
        </w:rPr>
        <w:tab/>
        <w:t>Izvješće o provedbi ankete među učenicima i roditeljima</w:t>
      </w:r>
    </w:p>
    <w:p w14:paraId="760995B7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2.</w:t>
      </w:r>
      <w:r w:rsidRPr="00275160">
        <w:rPr>
          <w:sz w:val="24"/>
          <w:szCs w:val="24"/>
          <w:lang w:val="hr-HR"/>
        </w:rPr>
        <w:tab/>
        <w:t>Izbor predsjednika Povjerenstva i zapisničara</w:t>
      </w:r>
    </w:p>
    <w:p w14:paraId="68C19121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3.</w:t>
      </w:r>
      <w:r w:rsidRPr="00275160">
        <w:rPr>
          <w:sz w:val="24"/>
          <w:szCs w:val="24"/>
          <w:lang w:val="hr-HR"/>
        </w:rPr>
        <w:tab/>
        <w:t>Upoznavanje članova Povjerenstva s obvezama Povjerenstva</w:t>
      </w:r>
    </w:p>
    <w:p w14:paraId="64E97E5F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4.</w:t>
      </w:r>
      <w:r w:rsidRPr="00275160">
        <w:rPr>
          <w:sz w:val="24"/>
          <w:szCs w:val="24"/>
          <w:lang w:val="hr-HR"/>
        </w:rPr>
        <w:tab/>
        <w:t>Određivanje datuma objave javnog poziva na web stranici Škole te trajanje objave</w:t>
      </w:r>
    </w:p>
    <w:p w14:paraId="6CA1E51D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5.</w:t>
      </w:r>
      <w:r w:rsidRPr="00275160">
        <w:rPr>
          <w:sz w:val="24"/>
          <w:szCs w:val="24"/>
          <w:lang w:val="hr-HR"/>
        </w:rPr>
        <w:tab/>
        <w:t>Popunjavanje obrasca za dostavu ponuda za višednevnu izvanučioničku nastavu</w:t>
      </w:r>
    </w:p>
    <w:p w14:paraId="19DF8B3D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2FED66D2" w14:textId="490AA766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 1.</w:t>
      </w:r>
      <w:r w:rsidRPr="00275160">
        <w:rPr>
          <w:sz w:val="24"/>
          <w:szCs w:val="24"/>
          <w:lang w:val="hr-HR"/>
        </w:rPr>
        <w:t xml:space="preserve">Nastavnica </w:t>
      </w:r>
      <w:r w:rsidR="00105782">
        <w:rPr>
          <w:sz w:val="24"/>
          <w:szCs w:val="24"/>
          <w:lang w:val="hr-HR"/>
        </w:rPr>
        <w:t>Elena Popović</w:t>
      </w:r>
      <w:r w:rsidRPr="00275160">
        <w:rPr>
          <w:sz w:val="24"/>
          <w:szCs w:val="24"/>
          <w:lang w:val="hr-HR"/>
        </w:rPr>
        <w:t xml:space="preserve"> informirala je povjerenstvo da je od ukupno </w:t>
      </w:r>
      <w:r w:rsidR="00105782">
        <w:rPr>
          <w:sz w:val="24"/>
          <w:szCs w:val="24"/>
          <w:lang w:val="hr-HR"/>
        </w:rPr>
        <w:t>44</w:t>
      </w:r>
      <w:r w:rsidRPr="00275160">
        <w:rPr>
          <w:sz w:val="24"/>
          <w:szCs w:val="24"/>
          <w:lang w:val="hr-HR"/>
        </w:rPr>
        <w:t xml:space="preserve"> učenika koji imaju mogućnost otići na maturalno putovanje,  </w:t>
      </w:r>
      <w:r w:rsidR="00105782">
        <w:rPr>
          <w:sz w:val="24"/>
          <w:szCs w:val="24"/>
          <w:lang w:val="hr-HR"/>
        </w:rPr>
        <w:t>40 učenika, odnosno 91</w:t>
      </w:r>
      <w:r w:rsidRPr="00275160">
        <w:rPr>
          <w:sz w:val="24"/>
          <w:szCs w:val="24"/>
          <w:lang w:val="hr-HR"/>
        </w:rPr>
        <w:t xml:space="preserve"> % učenika donijelo potpisane suglasnosti roditelja. </w:t>
      </w:r>
    </w:p>
    <w:p w14:paraId="418E60F4" w14:textId="1F9DCBD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 2.</w:t>
      </w:r>
      <w:r w:rsidRPr="00275160">
        <w:rPr>
          <w:sz w:val="24"/>
          <w:szCs w:val="24"/>
          <w:lang w:val="hr-HR"/>
        </w:rPr>
        <w:t>Za predsjednicu Povjerenstv</w:t>
      </w:r>
      <w:r w:rsidR="00105782">
        <w:rPr>
          <w:sz w:val="24"/>
          <w:szCs w:val="24"/>
          <w:lang w:val="hr-HR"/>
        </w:rPr>
        <w:t>a, s 5 glasova, izabran je Bojan Mrvoš</w:t>
      </w:r>
      <w:r w:rsidRPr="00275160">
        <w:rPr>
          <w:sz w:val="24"/>
          <w:szCs w:val="24"/>
          <w:lang w:val="hr-HR"/>
        </w:rPr>
        <w:t xml:space="preserve">, a za zapisničarku </w:t>
      </w:r>
      <w:r w:rsidR="00105782">
        <w:rPr>
          <w:sz w:val="24"/>
          <w:szCs w:val="24"/>
          <w:lang w:val="hr-HR"/>
        </w:rPr>
        <w:t>Elena Popović</w:t>
      </w:r>
      <w:r w:rsidRPr="00275160">
        <w:rPr>
          <w:sz w:val="24"/>
          <w:szCs w:val="24"/>
          <w:lang w:val="hr-HR"/>
        </w:rPr>
        <w:t>.</w:t>
      </w:r>
    </w:p>
    <w:p w14:paraId="0E2A423E" w14:textId="2D69323D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 3.</w:t>
      </w:r>
      <w:r w:rsidRPr="00275160">
        <w:rPr>
          <w:sz w:val="24"/>
          <w:szCs w:val="24"/>
          <w:lang w:val="hr-HR"/>
        </w:rPr>
        <w:t xml:space="preserve">Članovi Povjerenstva za provedbu javnog poziva i izbor najpovoljnije ponude upoznati su s obvezama prema članku 14. stavak 6. Pravilnika o izvođenju izleta, ekskurzija, i drugih odgojno – obrazovnih aktivnosti izvan škole (NN, br.87/14. i 81/15.) </w:t>
      </w:r>
    </w:p>
    <w:p w14:paraId="063BF096" w14:textId="3ADAB303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</w:t>
      </w:r>
      <w:r w:rsidR="004E615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4.</w:t>
      </w:r>
      <w:r w:rsidRPr="00275160">
        <w:rPr>
          <w:sz w:val="24"/>
          <w:szCs w:val="24"/>
          <w:lang w:val="hr-HR"/>
        </w:rPr>
        <w:t>Javni poziv za ponude putničkih agencija za izvođenje višednevne izvanučioničke nastave, tj. maturalnog putovanja učenika 3.</w:t>
      </w:r>
      <w:r w:rsidR="004E6158">
        <w:rPr>
          <w:sz w:val="24"/>
          <w:szCs w:val="24"/>
          <w:lang w:val="hr-HR"/>
        </w:rPr>
        <w:t>A</w:t>
      </w:r>
      <w:r w:rsidRPr="00275160">
        <w:rPr>
          <w:sz w:val="24"/>
          <w:szCs w:val="24"/>
          <w:lang w:val="hr-HR"/>
        </w:rPr>
        <w:t xml:space="preserve">, 3.E, </w:t>
      </w:r>
      <w:r w:rsidR="004E6158">
        <w:rPr>
          <w:sz w:val="24"/>
          <w:szCs w:val="24"/>
          <w:lang w:val="hr-HR"/>
        </w:rPr>
        <w:t xml:space="preserve">i 3S </w:t>
      </w:r>
      <w:r w:rsidRPr="00275160">
        <w:rPr>
          <w:sz w:val="24"/>
          <w:szCs w:val="24"/>
          <w:lang w:val="hr-HR"/>
        </w:rPr>
        <w:t xml:space="preserve"> razreda koje je planirano u razdoblju od </w:t>
      </w:r>
      <w:r w:rsidR="004E6158">
        <w:rPr>
          <w:sz w:val="24"/>
          <w:szCs w:val="24"/>
          <w:lang w:val="hr-HR"/>
        </w:rPr>
        <w:t>24.02.</w:t>
      </w:r>
      <w:r w:rsidRPr="00275160">
        <w:rPr>
          <w:sz w:val="24"/>
          <w:szCs w:val="24"/>
          <w:lang w:val="hr-HR"/>
        </w:rPr>
        <w:t xml:space="preserve"> do </w:t>
      </w:r>
      <w:r w:rsidR="004E6158">
        <w:rPr>
          <w:sz w:val="24"/>
          <w:szCs w:val="24"/>
          <w:lang w:val="hr-HR"/>
        </w:rPr>
        <w:t>27.02.</w:t>
      </w:r>
      <w:r w:rsidRPr="00275160">
        <w:rPr>
          <w:sz w:val="24"/>
          <w:szCs w:val="24"/>
          <w:lang w:val="hr-HR"/>
        </w:rPr>
        <w:t>202</w:t>
      </w:r>
      <w:r w:rsidR="004E6158">
        <w:rPr>
          <w:sz w:val="24"/>
          <w:szCs w:val="24"/>
          <w:lang w:val="hr-HR"/>
        </w:rPr>
        <w:t>5</w:t>
      </w:r>
      <w:r w:rsidRPr="00275160">
        <w:rPr>
          <w:sz w:val="24"/>
          <w:szCs w:val="24"/>
          <w:lang w:val="hr-HR"/>
        </w:rPr>
        <w:t xml:space="preserve">. godine  objaviti će se na web stranici Škole </w:t>
      </w:r>
      <w:r w:rsidR="004E6158">
        <w:rPr>
          <w:sz w:val="24"/>
          <w:szCs w:val="24"/>
          <w:lang w:val="hr-HR"/>
        </w:rPr>
        <w:t>02.</w:t>
      </w:r>
      <w:r w:rsidRPr="00275160">
        <w:rPr>
          <w:sz w:val="24"/>
          <w:szCs w:val="24"/>
          <w:lang w:val="hr-HR"/>
        </w:rPr>
        <w:t xml:space="preserve"> listopada 202</w:t>
      </w:r>
      <w:r w:rsidR="004E6158">
        <w:rPr>
          <w:sz w:val="24"/>
          <w:szCs w:val="24"/>
          <w:lang w:val="hr-HR"/>
        </w:rPr>
        <w:t>4.</w:t>
      </w:r>
      <w:r w:rsidRPr="00275160">
        <w:rPr>
          <w:sz w:val="24"/>
          <w:szCs w:val="24"/>
          <w:lang w:val="hr-HR"/>
        </w:rPr>
        <w:t xml:space="preserve"> godine. Rok dostave ponude je do </w:t>
      </w:r>
      <w:r w:rsidR="006E6FF5">
        <w:rPr>
          <w:sz w:val="24"/>
          <w:szCs w:val="24"/>
          <w:lang w:val="hr-HR"/>
        </w:rPr>
        <w:t>14</w:t>
      </w:r>
      <w:r w:rsidRPr="00275160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="004E6158">
        <w:rPr>
          <w:sz w:val="24"/>
          <w:szCs w:val="24"/>
          <w:lang w:val="hr-HR"/>
        </w:rPr>
        <w:t>listopad</w:t>
      </w:r>
      <w:r w:rsidR="00355256">
        <w:rPr>
          <w:sz w:val="24"/>
          <w:szCs w:val="24"/>
          <w:lang w:val="hr-HR"/>
        </w:rPr>
        <w:t>a</w:t>
      </w:r>
      <w:r w:rsidRPr="00275160">
        <w:rPr>
          <w:sz w:val="24"/>
          <w:szCs w:val="24"/>
          <w:lang w:val="hr-HR"/>
        </w:rPr>
        <w:t xml:space="preserve">  202</w:t>
      </w:r>
      <w:r w:rsidR="004E6158">
        <w:rPr>
          <w:sz w:val="24"/>
          <w:szCs w:val="24"/>
          <w:lang w:val="hr-HR"/>
        </w:rPr>
        <w:t xml:space="preserve">4. godine. </w:t>
      </w:r>
    </w:p>
    <w:p w14:paraId="70960F86" w14:textId="5D6A4099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 5.</w:t>
      </w:r>
      <w:r w:rsidRPr="00275160">
        <w:rPr>
          <w:sz w:val="24"/>
          <w:szCs w:val="24"/>
          <w:lang w:val="hr-HR"/>
        </w:rPr>
        <w:t>Popunjeni obrazac Poziva za realizaciju maturalnog putovanja učenika Škole u prilogu je ovoga zapisnika.</w:t>
      </w:r>
    </w:p>
    <w:p w14:paraId="47DE7D2B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Prilog:</w:t>
      </w:r>
    </w:p>
    <w:p w14:paraId="3D74AD44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>Poziv za organizaciju višednevne izvanučioničke nastave.</w:t>
      </w:r>
    </w:p>
    <w:p w14:paraId="3F14DE71" w14:textId="55435300" w:rsidR="00275160" w:rsidRPr="00275160" w:rsidRDefault="00275160" w:rsidP="00275160">
      <w:pPr>
        <w:spacing w:line="360" w:lineRule="auto"/>
        <w:jc w:val="both"/>
        <w:rPr>
          <w:sz w:val="24"/>
          <w:szCs w:val="24"/>
          <w:lang w:val="hr-HR"/>
        </w:rPr>
      </w:pPr>
    </w:p>
    <w:p w14:paraId="1EA6599D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p w14:paraId="1C25D60A" w14:textId="08A98524" w:rsidR="00046EC9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  <w:r w:rsidRPr="00275160">
        <w:rPr>
          <w:sz w:val="24"/>
          <w:szCs w:val="24"/>
          <w:lang w:val="hr-HR"/>
        </w:rPr>
        <w:t xml:space="preserve">                                                                            Zapisničarka: </w:t>
      </w:r>
      <w:r w:rsidR="004E6158">
        <w:rPr>
          <w:sz w:val="24"/>
          <w:szCs w:val="24"/>
          <w:lang w:val="hr-HR"/>
        </w:rPr>
        <w:t xml:space="preserve">Elena Popović </w:t>
      </w:r>
    </w:p>
    <w:p w14:paraId="53CE9E6B" w14:textId="77777777" w:rsidR="00275160" w:rsidRPr="00275160" w:rsidRDefault="00275160" w:rsidP="00275160">
      <w:pPr>
        <w:rPr>
          <w:rFonts w:ascii="Arial" w:hAnsi="Arial" w:cs="Arial"/>
          <w:sz w:val="22"/>
          <w:szCs w:val="22"/>
          <w:lang w:val="hr-HR" w:eastAsia="hr-HR"/>
        </w:rPr>
      </w:pPr>
      <w:r w:rsidRPr="00275160">
        <w:rPr>
          <w:b/>
          <w:bCs/>
          <w:sz w:val="22"/>
          <w:szCs w:val="22"/>
          <w:lang w:val="hr-HR" w:eastAsia="hr-HR"/>
        </w:rPr>
        <w:lastRenderedPageBreak/>
        <w:t xml:space="preserve">OBRAZAC POZIVA ZA ORGANIZACIJU VIŠEDNEVNE IZVANUČIONIČKE NASTAVE </w:t>
      </w:r>
    </w:p>
    <w:p w14:paraId="38A05766" w14:textId="77777777" w:rsidR="00275160" w:rsidRPr="00275160" w:rsidRDefault="00275160" w:rsidP="00275160">
      <w:pPr>
        <w:jc w:val="center"/>
        <w:rPr>
          <w:sz w:val="6"/>
          <w:szCs w:val="6"/>
          <w:lang w:val="hr-HR" w:eastAsia="hr-HR"/>
        </w:rPr>
      </w:pPr>
      <w:r w:rsidRPr="00275160">
        <w:rPr>
          <w:b/>
          <w:bCs/>
          <w:color w:val="000000"/>
          <w:sz w:val="6"/>
          <w:szCs w:val="6"/>
          <w:lang w:val="hr-HR"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275160" w:rsidRPr="00275160" w14:paraId="268C3EF9" w14:textId="77777777" w:rsidTr="000001E4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45A670" w14:textId="77777777" w:rsidR="00275160" w:rsidRPr="00275160" w:rsidRDefault="00275160" w:rsidP="00275160">
            <w:pPr>
              <w:rPr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F1457" w14:textId="5259715B" w:rsidR="00275160" w:rsidRPr="00275160" w:rsidRDefault="00275160" w:rsidP="00275160">
            <w:pPr>
              <w:jc w:val="center"/>
              <w:rPr>
                <w:sz w:val="18"/>
                <w:szCs w:val="18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01/202</w:t>
            </w:r>
            <w:r w:rsidR="00F14F5F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>4</w:t>
            </w:r>
            <w:r w:rsidRPr="00275160">
              <w:rPr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  </w:t>
            </w:r>
          </w:p>
        </w:tc>
      </w:tr>
    </w:tbl>
    <w:p w14:paraId="6D58A97A" w14:textId="77777777" w:rsidR="00275160" w:rsidRPr="00275160" w:rsidRDefault="00275160" w:rsidP="00275160">
      <w:pPr>
        <w:rPr>
          <w:sz w:val="2"/>
          <w:szCs w:val="2"/>
          <w:lang w:val="hr-HR" w:eastAsia="hr-HR"/>
        </w:rPr>
      </w:pPr>
      <w:r w:rsidRPr="00275160">
        <w:rPr>
          <w:b/>
          <w:bCs/>
          <w:color w:val="000000"/>
          <w:sz w:val="2"/>
          <w:szCs w:val="2"/>
          <w:lang w:val="hr-HR" w:eastAsia="hr-HR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428"/>
        <w:gridCol w:w="817"/>
        <w:gridCol w:w="840"/>
        <w:gridCol w:w="930"/>
        <w:gridCol w:w="338"/>
        <w:gridCol w:w="450"/>
        <w:gridCol w:w="407"/>
        <w:gridCol w:w="191"/>
        <w:gridCol w:w="300"/>
        <w:gridCol w:w="753"/>
        <w:gridCol w:w="907"/>
      </w:tblGrid>
      <w:tr w:rsidR="00275160" w:rsidRPr="00275160" w14:paraId="77478C00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6A910C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B709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A6A93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Upisati tražene podatke: </w:t>
            </w:r>
          </w:p>
        </w:tc>
      </w:tr>
      <w:tr w:rsidR="00275160" w:rsidRPr="00275160" w14:paraId="18A6A925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2CCEC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C230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Naziv škole: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853E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ŽELJEZNIČKA TEHNIČKA ŠKOLA MORAVICE</w:t>
            </w:r>
          </w:p>
        </w:tc>
      </w:tr>
      <w:tr w:rsidR="00275160" w:rsidRPr="00275160" w14:paraId="3BC73D83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3B21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3879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5ECB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 ŠKOLSKA 2A</w:t>
            </w:r>
          </w:p>
        </w:tc>
      </w:tr>
      <w:tr w:rsidR="00275160" w:rsidRPr="00275160" w14:paraId="1AA11F5B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8FAF5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78EC0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Mjesto: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C4147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 MORAVICE, 51325</w:t>
            </w:r>
          </w:p>
        </w:tc>
      </w:tr>
      <w:tr w:rsidR="00275160" w:rsidRPr="00275160" w14:paraId="26673B34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CA26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E1F2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E-adresa na koju se dostavlja poziv: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F0D8B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color w:val="000000"/>
                <w:sz w:val="22"/>
                <w:szCs w:val="22"/>
                <w:lang w:val="hr-HR" w:eastAsia="hr-HR"/>
              </w:rPr>
              <w:t>zts.moravice@gmail.com</w:t>
            </w:r>
            <w:r w:rsidRPr="00275160">
              <w:rPr>
                <w:i/>
                <w:color w:val="000000"/>
                <w:szCs w:val="22"/>
                <w:lang w:val="hr-HR" w:eastAsia="hr-HR"/>
              </w:rPr>
              <w:t xml:space="preserve">      (</w:t>
            </w:r>
            <w:r w:rsidRPr="00275160">
              <w:rPr>
                <w:i/>
                <w:iCs/>
                <w:color w:val="000000"/>
                <w:szCs w:val="22"/>
                <w:lang w:val="hr-HR" w:eastAsia="hr-HR"/>
              </w:rPr>
              <w:t xml:space="preserve">čl. 13. st. 13.) </w:t>
            </w:r>
          </w:p>
        </w:tc>
      </w:tr>
      <w:tr w:rsidR="00275160" w:rsidRPr="00275160" w14:paraId="5A25D7E0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70C1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78BC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AE8D9" w14:textId="645AB33E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  3.A, 3.E, 3.S</w:t>
            </w:r>
            <w:r w:rsidR="00E624B5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3C19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razreda </w:t>
            </w:r>
          </w:p>
        </w:tc>
      </w:tr>
      <w:tr w:rsidR="00275160" w:rsidRPr="00275160" w14:paraId="7B072454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7A47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CE0969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BA50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Uz planirano upisati broj dana i noćenja: </w:t>
            </w:r>
          </w:p>
        </w:tc>
      </w:tr>
      <w:tr w:rsidR="00275160" w:rsidRPr="00275160" w14:paraId="074A46B0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9B77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FD09A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2A0A0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Škola u prirodi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8FD8F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040BED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noćenja </w:t>
            </w:r>
          </w:p>
        </w:tc>
      </w:tr>
      <w:tr w:rsidR="00275160" w:rsidRPr="00275160" w14:paraId="0B362DD0" w14:textId="77777777" w:rsidTr="000001E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67B4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33DBCA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38012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Višednevna terenska nastava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4E20B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09FFA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noćenja </w:t>
            </w:r>
          </w:p>
        </w:tc>
      </w:tr>
      <w:tr w:rsidR="00275160" w:rsidRPr="00275160" w14:paraId="622B39A7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83EE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31D68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BFCAA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Školska ekskurzija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8F673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37ACF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3 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  noćenja u Pragu</w:t>
            </w:r>
          </w:p>
        </w:tc>
      </w:tr>
      <w:tr w:rsidR="00275160" w:rsidRPr="00275160" w14:paraId="2733C9CD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FAF9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FC0E5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67DBE5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Posjet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BBDB4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9703D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noćenja </w:t>
            </w:r>
          </w:p>
        </w:tc>
      </w:tr>
      <w:tr w:rsidR="00275160" w:rsidRPr="00275160" w14:paraId="479F7A98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177B2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9A04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B7DCD4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Upisati područje, ime/imena države/država: </w:t>
            </w:r>
          </w:p>
        </w:tc>
      </w:tr>
      <w:tr w:rsidR="00275160" w:rsidRPr="00275160" w14:paraId="73339F0D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F014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17F8D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70DE0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C396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                      </w:t>
            </w:r>
          </w:p>
        </w:tc>
      </w:tr>
      <w:tr w:rsidR="00275160" w:rsidRPr="00275160" w14:paraId="7C4FD4E5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9A63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97200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75FCA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Država/e u inozemstvu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2908A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>Češka Republika</w:t>
            </w:r>
          </w:p>
        </w:tc>
      </w:tr>
      <w:tr w:rsidR="00275160" w:rsidRPr="00275160" w14:paraId="3CA18E40" w14:textId="77777777" w:rsidTr="000001E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A7626F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  <w:p w14:paraId="3977FEF0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C0305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Planirano vrijeme realizacije </w:t>
            </w:r>
          </w:p>
          <w:p w14:paraId="6F8CBBBE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0B5B91" w14:textId="4DE6C540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  <w:r w:rsidR="00E624B5">
              <w:rPr>
                <w:sz w:val="22"/>
                <w:szCs w:val="22"/>
                <w:lang w:val="hr-HR" w:eastAsia="hr-HR"/>
              </w:rPr>
              <w:t>24.02.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C480C0" w14:textId="46841EBD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  <w:r w:rsidR="00E624B5">
              <w:rPr>
                <w:sz w:val="22"/>
                <w:szCs w:val="22"/>
                <w:lang w:val="hr-HR" w:eastAsia="hr-HR"/>
              </w:rPr>
              <w:t>VELJAČA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8C0CA2" w14:textId="27734B24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  <w:r w:rsidR="00E624B5">
              <w:rPr>
                <w:sz w:val="22"/>
                <w:szCs w:val="22"/>
                <w:lang w:val="hr-HR" w:eastAsia="hr-HR"/>
              </w:rPr>
              <w:t>27.02.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CD7640" w14:textId="6918383B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  <w:r w:rsidR="00E624B5">
              <w:rPr>
                <w:sz w:val="22"/>
                <w:szCs w:val="22"/>
                <w:lang w:val="hr-HR" w:eastAsia="hr-HR"/>
              </w:rPr>
              <w:t>VELJAČE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3E2F19" w14:textId="5AA870EC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202</w:t>
            </w:r>
            <w:r w:rsidR="00E624B5">
              <w:rPr>
                <w:sz w:val="22"/>
                <w:szCs w:val="22"/>
                <w:lang w:val="hr-HR" w:eastAsia="hr-HR"/>
              </w:rPr>
              <w:t>5</w:t>
            </w:r>
            <w:r w:rsidRPr="00275160">
              <w:rPr>
                <w:sz w:val="22"/>
                <w:szCs w:val="22"/>
                <w:lang w:val="hr-HR" w:eastAsia="hr-HR"/>
              </w:rPr>
              <w:t>.</w:t>
            </w:r>
          </w:p>
        </w:tc>
      </w:tr>
      <w:tr w:rsidR="00275160" w:rsidRPr="00275160" w14:paraId="13B2518B" w14:textId="77777777" w:rsidTr="000001E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B019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D9F879" w14:textId="77777777" w:rsidR="00275160" w:rsidRPr="00275160" w:rsidRDefault="00275160" w:rsidP="00275160">
            <w:pPr>
              <w:rPr>
                <w:sz w:val="24"/>
                <w:szCs w:val="24"/>
                <w:lang w:val="hr-HR"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1DE6E9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783E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81EF9E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D23512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4AE7FA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Godina </w:t>
            </w:r>
          </w:p>
        </w:tc>
      </w:tr>
      <w:tr w:rsidR="00275160" w:rsidRPr="00275160" w14:paraId="1BEDAA6B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EEE4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8F1A3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AE91C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Upisati broj: </w:t>
            </w:r>
          </w:p>
        </w:tc>
      </w:tr>
      <w:tr w:rsidR="00275160" w:rsidRPr="00275160" w14:paraId="114B93D2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AF9D2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2C58D9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976D0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Predviđeni broj učenika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2FFEAD" w14:textId="3CAD1D13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        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r w:rsidR="00B86D1B">
              <w:rPr>
                <w:b/>
                <w:bCs/>
                <w:sz w:val="22"/>
                <w:szCs w:val="22"/>
                <w:lang w:val="hr-HR" w:eastAsia="hr-HR"/>
              </w:rP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4A091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s mogućnošću odstupanja za pet učenika </w:t>
            </w:r>
          </w:p>
        </w:tc>
      </w:tr>
      <w:tr w:rsidR="00E624B5" w:rsidRPr="00275160" w14:paraId="4241437A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2987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FB10D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47EC7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Predviđeni broj učitelja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44708D8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42AECC2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C9A158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B3FA91F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44809B8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5AA98A45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52A5C46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3522AFCA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EBEA15E" w14:textId="77777777" w:rsidR="00275160" w:rsidRPr="00275160" w:rsidRDefault="00275160" w:rsidP="00275160">
            <w:pPr>
              <w:rPr>
                <w:lang w:val="hr-HR" w:eastAsia="hr-HR"/>
              </w:rPr>
            </w:pPr>
          </w:p>
        </w:tc>
      </w:tr>
      <w:tr w:rsidR="00275160" w:rsidRPr="00275160" w14:paraId="63A0DD0F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67F3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BC117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B743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Očekivani broj gratis ponuda za učenike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601D4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          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</w:p>
        </w:tc>
      </w:tr>
      <w:tr w:rsidR="00275160" w:rsidRPr="00275160" w14:paraId="08BD44D6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D6763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83F9C4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17B8B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color w:val="000000"/>
                <w:sz w:val="22"/>
                <w:szCs w:val="22"/>
                <w:lang w:val="hr-HR" w:eastAsia="hr-HR"/>
              </w:rPr>
              <w:t xml:space="preserve">Upisati traženo: </w:t>
            </w:r>
          </w:p>
        </w:tc>
      </w:tr>
      <w:tr w:rsidR="00275160" w:rsidRPr="00275160" w14:paraId="61C80252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6883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A41126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Mjesto polaska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2CBFA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sz w:val="22"/>
                <w:szCs w:val="22"/>
                <w:lang w:val="hr-HR" w:eastAsia="hr-HR"/>
              </w:rPr>
              <w:t> DELNICE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,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MORAVICE</w:t>
            </w:r>
          </w:p>
        </w:tc>
      </w:tr>
      <w:tr w:rsidR="00275160" w:rsidRPr="00275160" w14:paraId="05D60B1E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EF1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9FD08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Imena mjesta (gradova i/ili naselja) koja se posjećuju: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CCDD0" w14:textId="77777777" w:rsidR="00275160" w:rsidRPr="00275160" w:rsidRDefault="00275160" w:rsidP="00275160">
            <w:pPr>
              <w:jc w:val="both"/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 BEČ</w:t>
            </w:r>
          </w:p>
          <w:p w14:paraId="78C056FC" w14:textId="77777777" w:rsidR="00275160" w:rsidRPr="00275160" w:rsidRDefault="00275160" w:rsidP="00275160">
            <w:pPr>
              <w:jc w:val="both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b/>
                <w:sz w:val="22"/>
                <w:szCs w:val="22"/>
                <w:lang w:val="hr-HR" w:eastAsia="hr-HR"/>
              </w:rPr>
              <w:t xml:space="preserve">PRAG </w:t>
            </w:r>
          </w:p>
        </w:tc>
      </w:tr>
      <w:tr w:rsidR="00275160" w:rsidRPr="00275160" w14:paraId="534EE550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5444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860F5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C6DD9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22"/>
                <w:szCs w:val="22"/>
                <w:lang w:val="hr-HR" w:eastAsia="hr-HR"/>
              </w:rPr>
              <w:t xml:space="preserve">Traženo označiti s X ili dopisati kombinacije: </w:t>
            </w:r>
          </w:p>
        </w:tc>
      </w:tr>
      <w:tr w:rsidR="00275160" w:rsidRPr="00275160" w14:paraId="34638729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012D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FA7B6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1B04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Autobus koji udovoljava zakonskim propisima za prijevoz učenika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498B6" w14:textId="77777777" w:rsidR="00275160" w:rsidRPr="00275160" w:rsidRDefault="00275160" w:rsidP="00275160">
            <w:pPr>
              <w:jc w:val="both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                                         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X</w:t>
            </w:r>
          </w:p>
        </w:tc>
      </w:tr>
      <w:tr w:rsidR="00275160" w:rsidRPr="00275160" w14:paraId="01BBCD67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5124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AF43A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82504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Vlak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10364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6DCE45EA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3932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02100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EB679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Brod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AFFA5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240D7ED6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D0E4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9A5C4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9203A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Zrakoplov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62A9C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4DB48862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79B4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BD956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DB872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Kombinirani prijevoz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9BF16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vertAlign w:val="superscript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275160" w:rsidRPr="00275160" w14:paraId="0920AB62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0E5D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lastRenderedPageBreak/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DDC1C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5F6E8C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22"/>
                <w:szCs w:val="22"/>
                <w:lang w:val="hr-HR" w:eastAsia="hr-HR"/>
              </w:rPr>
              <w:t xml:space="preserve">Označiti s X ili dopisati traženo: </w:t>
            </w:r>
          </w:p>
        </w:tc>
      </w:tr>
      <w:tr w:rsidR="00275160" w:rsidRPr="00275160" w14:paraId="6743D1D3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B7CC2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DF41E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a)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B1457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Hostel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E8279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275160" w:rsidRPr="00275160" w14:paraId="08EF02B1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5832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5B13C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b)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D0F82" w14:textId="77777777" w:rsidR="00275160" w:rsidRPr="00275160" w:rsidRDefault="00275160" w:rsidP="0027516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8B75C" w14:textId="77777777" w:rsidR="00275160" w:rsidRPr="00275160" w:rsidRDefault="00275160" w:rsidP="00275160">
            <w:pPr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X</w:t>
            </w:r>
          </w:p>
        </w:tc>
      </w:tr>
      <w:tr w:rsidR="00275160" w:rsidRPr="00275160" w14:paraId="3E7DFF76" w14:textId="77777777" w:rsidTr="000001E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46F19A" w14:textId="77777777" w:rsidR="00275160" w:rsidRPr="00275160" w:rsidRDefault="00275160" w:rsidP="00275160">
            <w:pPr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AF8EB7" w14:textId="77777777" w:rsidR="00275160" w:rsidRPr="00275160" w:rsidRDefault="00275160" w:rsidP="0027516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rFonts w:ascii="SimHei" w:eastAsia="SimHei" w:hAnsi="SimHei" w:hint="eastAsia"/>
                <w:color w:val="000000"/>
                <w:sz w:val="22"/>
                <w:szCs w:val="22"/>
                <w:lang w:val="hr-HR"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02E04B" w14:textId="77777777" w:rsidR="00275160" w:rsidRPr="00275160" w:rsidRDefault="00275160" w:rsidP="0027516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63609B" w14:textId="77777777" w:rsidR="00275160" w:rsidRPr="00275160" w:rsidRDefault="00275160" w:rsidP="00275160">
            <w:pPr>
              <w:jc w:val="right"/>
              <w:rPr>
                <w:i/>
                <w:iCs/>
                <w:sz w:val="18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18"/>
                <w:szCs w:val="22"/>
                <w:lang w:val="hr-HR" w:eastAsia="hr-HR"/>
              </w:rPr>
              <w:t>(Ime grada/gradova)</w:t>
            </w:r>
          </w:p>
        </w:tc>
      </w:tr>
      <w:tr w:rsidR="00275160" w:rsidRPr="00275160" w14:paraId="06DAD35C" w14:textId="77777777" w:rsidTr="000001E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BE33F4" w14:textId="77777777" w:rsidR="00275160" w:rsidRPr="00275160" w:rsidRDefault="00275160" w:rsidP="00275160">
            <w:pPr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DBC233" w14:textId="77777777" w:rsidR="00275160" w:rsidRPr="00275160" w:rsidRDefault="00275160" w:rsidP="0027516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rFonts w:ascii="SimHei" w:eastAsia="SimHei" w:hAnsi="SimHei" w:hint="eastAsia"/>
                <w:color w:val="000000"/>
                <w:sz w:val="22"/>
                <w:szCs w:val="22"/>
                <w:lang w:val="hr-HR"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B5FEF6" w14:textId="77777777" w:rsidR="00275160" w:rsidRPr="00275160" w:rsidRDefault="00275160" w:rsidP="00275160">
            <w:pPr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030B71" w14:textId="77777777" w:rsidR="00275160" w:rsidRPr="00275160" w:rsidRDefault="00275160" w:rsidP="00275160">
            <w:pPr>
              <w:jc w:val="right"/>
              <w:rPr>
                <w:i/>
                <w:iCs/>
                <w:sz w:val="18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18"/>
                <w:szCs w:val="22"/>
                <w:lang w:val="hr-HR" w:eastAsia="hr-HR"/>
              </w:rPr>
              <w:t>(Ime grada/gradova)</w:t>
            </w:r>
          </w:p>
        </w:tc>
      </w:tr>
      <w:tr w:rsidR="00275160" w:rsidRPr="00275160" w14:paraId="66C86FC4" w14:textId="77777777" w:rsidTr="000001E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EB13B7" w14:textId="77777777" w:rsidR="00275160" w:rsidRPr="00275160" w:rsidRDefault="00275160" w:rsidP="00275160">
            <w:pPr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601C29" w14:textId="77777777" w:rsidR="00275160" w:rsidRPr="00275160" w:rsidRDefault="00275160" w:rsidP="00275160">
            <w:pPr>
              <w:jc w:val="right"/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rFonts w:ascii="SimHei" w:eastAsia="SimHei" w:hAnsi="SimHei" w:hint="eastAsia"/>
                <w:color w:val="000000"/>
                <w:sz w:val="22"/>
                <w:szCs w:val="22"/>
                <w:lang w:val="hr-HR"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253213" w14:textId="77777777" w:rsidR="00275160" w:rsidRPr="00275160" w:rsidRDefault="00275160" w:rsidP="00275160">
            <w:pPr>
              <w:ind w:left="243" w:hanging="243"/>
              <w:rPr>
                <w:color w:val="000000"/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FEF34C" w14:textId="77777777" w:rsidR="00275160" w:rsidRPr="00275160" w:rsidRDefault="00275160" w:rsidP="00275160">
            <w:pPr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X</w:t>
            </w:r>
          </w:p>
        </w:tc>
      </w:tr>
      <w:tr w:rsidR="00275160" w:rsidRPr="00275160" w14:paraId="712CE54A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4A52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04858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c)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431E3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Pansion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CA83B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strike/>
                <w:color w:val="000000"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275160" w:rsidRPr="00275160" w14:paraId="2A2C3EAC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54A7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74199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d)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C808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Prehrana na bazi polupansiona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B4469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                                            X</w:t>
            </w:r>
          </w:p>
        </w:tc>
      </w:tr>
      <w:tr w:rsidR="00275160" w:rsidRPr="00275160" w14:paraId="40EEE653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D0DB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B53A3E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e)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  <w:p w14:paraId="1B883F0F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E7D07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Prehrana na bazi punoga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  <w:p w14:paraId="5C34E03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8A4AE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  <w:p w14:paraId="1B69B26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</w:p>
        </w:tc>
      </w:tr>
      <w:tr w:rsidR="00275160" w:rsidRPr="00275160" w14:paraId="40FE759A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6D91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C41B02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f)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4CDDA9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Drugi zahtjevi vezano uz smještaj i/ili prehranu (npr. za učenike s teškoćama, zdravstvenim problemima ili posebnom prehranom i sl.)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E0969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 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275160" w:rsidRPr="00275160" w14:paraId="27566236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F25EB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29C25D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126916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22"/>
                <w:szCs w:val="22"/>
                <w:lang w:val="hr-HR" w:eastAsia="hr-HR"/>
              </w:rPr>
              <w:t xml:space="preserve">Upisati traženo s imenima svakog muzeja, nacionalnog parka ili parka prirode, dvorca, grada, radionice i sl.: </w:t>
            </w:r>
          </w:p>
        </w:tc>
      </w:tr>
      <w:tr w:rsidR="00275160" w:rsidRPr="00275160" w14:paraId="559B3301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276B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909D00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E3D906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994B8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601CA544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0973D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6CBE3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89D4D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Sudjelovanje u radionicama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78B03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196CAC9F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FCFDDD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A3F129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77E9F" w14:textId="77777777" w:rsidR="00275160" w:rsidRPr="00275160" w:rsidRDefault="00275160" w:rsidP="00275160">
            <w:pPr>
              <w:jc w:val="both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color w:val="000000"/>
                <w:sz w:val="22"/>
                <w:szCs w:val="22"/>
                <w:lang w:val="hr-HR" w:eastAsia="hr-HR"/>
              </w:rPr>
              <w:t>Turističkog vodiča za razgled grada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71739B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sz w:val="22"/>
                <w:szCs w:val="22"/>
                <w:lang w:val="hr-HR" w:eastAsia="hr-HR"/>
              </w:rPr>
              <w:t>X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(</w:t>
            </w:r>
            <w:r w:rsidRPr="00275160">
              <w:rPr>
                <w:i/>
                <w:iCs/>
                <w:sz w:val="22"/>
                <w:szCs w:val="22"/>
                <w:lang w:val="hr-HR" w:eastAsia="hr-HR"/>
              </w:rPr>
              <w:t xml:space="preserve">sva navedena odredišta 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) </w:t>
            </w:r>
          </w:p>
        </w:tc>
      </w:tr>
      <w:tr w:rsidR="00275160" w:rsidRPr="00275160" w14:paraId="21F51294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2702C9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A2CD9B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6A56D" w14:textId="77777777" w:rsidR="00275160" w:rsidRPr="00275160" w:rsidRDefault="00275160" w:rsidP="00275160">
            <w:pPr>
              <w:jc w:val="center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i/>
                <w:iCs/>
                <w:sz w:val="22"/>
                <w:szCs w:val="22"/>
                <w:lang w:val="hr-HR" w:eastAsia="hr-HR"/>
              </w:rPr>
              <w:t xml:space="preserve">Traženo označiti s X ili dopisati (za br. 12): </w:t>
            </w:r>
          </w:p>
        </w:tc>
      </w:tr>
      <w:tr w:rsidR="00275160" w:rsidRPr="00275160" w14:paraId="4F4F56AF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67249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B2F0A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86847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posljedica nesretnoga slučaja i bolesti na </w:t>
            </w:r>
          </w:p>
          <w:p w14:paraId="754536D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56E2F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2812EA45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BD4FC4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A9E406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DA18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9BE37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6C5F899B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22BEF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C7A5D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F3C72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EA227" w14:textId="77777777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                     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X</w:t>
            </w:r>
          </w:p>
        </w:tc>
      </w:tr>
      <w:tr w:rsidR="00275160" w:rsidRPr="00275160" w14:paraId="01CE4E42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EFE8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E7B818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8E40E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C524E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19A9457E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CFE3C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22FD9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25F78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52495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</w:t>
            </w:r>
          </w:p>
        </w:tc>
      </w:tr>
      <w:tr w:rsidR="00275160" w:rsidRPr="00275160" w14:paraId="4062E174" w14:textId="77777777" w:rsidTr="000001E4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BB2B1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12.        Dostava ponuda: </w:t>
            </w:r>
          </w:p>
        </w:tc>
      </w:tr>
      <w:tr w:rsidR="00275160" w:rsidRPr="00275160" w14:paraId="319B40BA" w14:textId="77777777" w:rsidTr="000001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FFEFA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57C82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67034" w14:textId="2090E483" w:rsidR="00275160" w:rsidRPr="00275160" w:rsidRDefault="00A320D1" w:rsidP="00275160">
            <w:pPr>
              <w:rPr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14</w:t>
            </w:r>
            <w:r w:rsidR="00275160" w:rsidRPr="00275160">
              <w:rPr>
                <w:b/>
                <w:bCs/>
                <w:sz w:val="22"/>
                <w:szCs w:val="22"/>
                <w:lang w:val="hr-HR" w:eastAsia="hr-HR"/>
              </w:rPr>
              <w:t>.1</w:t>
            </w:r>
            <w:r w:rsidR="00B86D1B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  <w:r w:rsidR="00275160" w:rsidRPr="00275160">
              <w:rPr>
                <w:b/>
                <w:bCs/>
                <w:sz w:val="22"/>
                <w:szCs w:val="22"/>
                <w:lang w:val="hr-HR" w:eastAsia="hr-HR"/>
              </w:rPr>
              <w:t>.202</w:t>
            </w:r>
            <w:r w:rsidR="00B86D1B">
              <w:rPr>
                <w:b/>
                <w:bCs/>
                <w:sz w:val="22"/>
                <w:szCs w:val="22"/>
                <w:lang w:val="hr-HR" w:eastAsia="hr-HR"/>
              </w:rPr>
              <w:t>4</w:t>
            </w:r>
            <w:r w:rsidR="00275160" w:rsidRPr="00275160">
              <w:rPr>
                <w:sz w:val="22"/>
                <w:szCs w:val="22"/>
                <w:lang w:val="hr-HR" w:eastAsia="hr-HR"/>
              </w:rPr>
              <w:t xml:space="preserve">      </w:t>
            </w:r>
            <w:r w:rsidR="00275160" w:rsidRPr="00275160">
              <w:rPr>
                <w:i/>
                <w:iCs/>
                <w:sz w:val="22"/>
                <w:szCs w:val="22"/>
                <w:lang w:val="hr-HR" w:eastAsia="hr-HR"/>
              </w:rPr>
              <w:t>godine  </w:t>
            </w:r>
          </w:p>
        </w:tc>
      </w:tr>
      <w:tr w:rsidR="00275160" w:rsidRPr="00275160" w14:paraId="325B18D8" w14:textId="77777777" w:rsidTr="000001E4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EDE23" w14:textId="77777777" w:rsidR="00275160" w:rsidRPr="00275160" w:rsidRDefault="00275160" w:rsidP="00275160">
            <w:pPr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CB1E4" w14:textId="7D4206EE" w:rsidR="00275160" w:rsidRPr="00275160" w:rsidRDefault="00275160" w:rsidP="0027516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> </w:t>
            </w:r>
            <w:r w:rsidR="00A320D1">
              <w:rPr>
                <w:b/>
                <w:bCs/>
                <w:sz w:val="22"/>
                <w:szCs w:val="22"/>
                <w:lang w:val="hr-HR" w:eastAsia="hr-HR"/>
              </w:rPr>
              <w:t>18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.1</w:t>
            </w:r>
            <w:r w:rsidR="00B86D1B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.202</w:t>
            </w:r>
            <w:r w:rsidR="00B86D1B">
              <w:rPr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1551D" w14:textId="77777777" w:rsidR="00275160" w:rsidRPr="00275160" w:rsidRDefault="00275160" w:rsidP="00275160">
            <w:pPr>
              <w:jc w:val="right"/>
              <w:rPr>
                <w:sz w:val="22"/>
                <w:szCs w:val="22"/>
                <w:lang w:val="hr-HR" w:eastAsia="hr-HR"/>
              </w:rPr>
            </w:pPr>
            <w:r w:rsidRPr="00275160">
              <w:rPr>
                <w:sz w:val="22"/>
                <w:szCs w:val="22"/>
                <w:lang w:val="hr-HR" w:eastAsia="hr-HR"/>
              </w:rPr>
              <w:t xml:space="preserve">u   12.30 </w:t>
            </w:r>
            <w:r w:rsidRPr="00275160">
              <w:rPr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r w:rsidRPr="00275160">
              <w:rPr>
                <w:sz w:val="22"/>
                <w:szCs w:val="22"/>
                <w:lang w:val="hr-HR" w:eastAsia="hr-HR"/>
              </w:rPr>
              <w:t xml:space="preserve">      sati </w:t>
            </w:r>
          </w:p>
        </w:tc>
      </w:tr>
    </w:tbl>
    <w:p w14:paraId="6BD4F21B" w14:textId="77777777" w:rsidR="00275160" w:rsidRPr="00275160" w:rsidRDefault="00275160" w:rsidP="00275160">
      <w:pPr>
        <w:spacing w:before="120" w:after="120"/>
        <w:jc w:val="both"/>
        <w:rPr>
          <w:sz w:val="4"/>
          <w:szCs w:val="4"/>
          <w:lang w:val="hr-HR" w:eastAsia="hr-HR"/>
        </w:rPr>
      </w:pPr>
      <w:r w:rsidRPr="00275160">
        <w:rPr>
          <w:sz w:val="4"/>
          <w:szCs w:val="4"/>
          <w:lang w:val="hr-HR" w:eastAsia="hr-HR"/>
        </w:rPr>
        <w:lastRenderedPageBreak/>
        <w:t> </w:t>
      </w:r>
      <w:r w:rsidRPr="00275160">
        <w:rPr>
          <w:color w:val="000000"/>
          <w:sz w:val="16"/>
          <w:szCs w:val="16"/>
          <w:lang w:val="hr-HR" w:eastAsia="hr-HR"/>
        </w:rPr>
        <w:t>1. Prije potpisivanja ugovora za ponudu</w:t>
      </w:r>
      <w:r w:rsidRPr="00275160">
        <w:rPr>
          <w:sz w:val="4"/>
          <w:szCs w:val="4"/>
          <w:lang w:val="hr-HR" w:eastAsia="hr-HR"/>
        </w:rPr>
        <w:t xml:space="preserve"> </w:t>
      </w:r>
      <w:r w:rsidRPr="00275160">
        <w:rPr>
          <w:color w:val="000000"/>
          <w:sz w:val="16"/>
          <w:szCs w:val="16"/>
          <w:lang w:val="hr-HR" w:eastAsia="hr-HR"/>
        </w:rPr>
        <w:t> </w:t>
      </w:r>
      <w:r w:rsidRPr="00275160">
        <w:rPr>
          <w:sz w:val="4"/>
          <w:szCs w:val="4"/>
          <w:lang w:val="hr-HR" w:eastAsia="hr-HR"/>
        </w:rPr>
        <w:t xml:space="preserve"> </w:t>
      </w:r>
      <w:r w:rsidRPr="00275160">
        <w:rPr>
          <w:color w:val="000000"/>
          <w:sz w:val="16"/>
          <w:szCs w:val="16"/>
          <w:lang w:val="hr-HR" w:eastAsia="hr-HR"/>
        </w:rPr>
        <w:t>odabrani</w:t>
      </w:r>
      <w:r w:rsidRPr="00275160">
        <w:rPr>
          <w:sz w:val="4"/>
          <w:szCs w:val="4"/>
          <w:lang w:val="hr-HR" w:eastAsia="hr-HR"/>
        </w:rPr>
        <w:t xml:space="preserve"> </w:t>
      </w:r>
      <w:r w:rsidRPr="00275160">
        <w:rPr>
          <w:color w:val="000000"/>
          <w:sz w:val="16"/>
          <w:szCs w:val="16"/>
          <w:lang w:val="hr-HR" w:eastAsia="hr-HR"/>
        </w:rPr>
        <w:t> </w:t>
      </w:r>
      <w:r w:rsidRPr="00275160">
        <w:rPr>
          <w:sz w:val="4"/>
          <w:szCs w:val="4"/>
          <w:lang w:val="hr-HR" w:eastAsia="hr-HR"/>
        </w:rPr>
        <w:t xml:space="preserve"> </w:t>
      </w:r>
      <w:r w:rsidRPr="00275160">
        <w:rPr>
          <w:color w:val="000000"/>
          <w:sz w:val="16"/>
          <w:szCs w:val="16"/>
          <w:lang w:val="hr-HR" w:eastAsia="hr-HR"/>
        </w:rPr>
        <w:t>davatelj usluga dužan je dostaviti ili dati školi na uvid:</w:t>
      </w:r>
      <w:r w:rsidRPr="00275160">
        <w:rPr>
          <w:sz w:val="4"/>
          <w:szCs w:val="4"/>
          <w:lang w:val="hr-HR" w:eastAsia="hr-HR"/>
        </w:rPr>
        <w:t xml:space="preserve"> </w:t>
      </w:r>
    </w:p>
    <w:p w14:paraId="6358D544" w14:textId="77777777" w:rsidR="00275160" w:rsidRPr="00275160" w:rsidRDefault="00275160" w:rsidP="00275160">
      <w:pPr>
        <w:spacing w:before="120" w:after="120" w:line="195" w:lineRule="atLeast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61FA7B6D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615DE9C0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color w:val="000000"/>
          <w:sz w:val="16"/>
          <w:szCs w:val="16"/>
          <w:lang w:val="hr-HR" w:eastAsia="hr-HR"/>
        </w:rPr>
        <w:t>2. Mjesec dana prije realizacije ugovora odabrani davatelj usluga dužan je dostaviti ili dati školi na uvid:</w:t>
      </w:r>
      <w:r w:rsidRPr="00275160">
        <w:rPr>
          <w:sz w:val="16"/>
          <w:szCs w:val="16"/>
          <w:lang w:val="hr-HR" w:eastAsia="hr-HR"/>
        </w:rPr>
        <w:t xml:space="preserve"> </w:t>
      </w:r>
    </w:p>
    <w:p w14:paraId="6ADD4CD4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a) dokaz o osiguranju jamčevine za slučaj nesolventnosti (za višednevnu ekskurziju ili višednevnu terensku nastavu), </w:t>
      </w:r>
    </w:p>
    <w:p w14:paraId="46D9584D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1B1D6268" w14:textId="77777777" w:rsidR="00275160" w:rsidRPr="00275160" w:rsidRDefault="00275160" w:rsidP="00275160">
      <w:pPr>
        <w:spacing w:before="120" w:after="120"/>
        <w:jc w:val="both"/>
        <w:rPr>
          <w:b/>
          <w:sz w:val="16"/>
          <w:szCs w:val="16"/>
          <w:lang w:val="hr-HR" w:eastAsia="hr-HR"/>
        </w:rPr>
      </w:pPr>
      <w:r w:rsidRPr="00275160">
        <w:rPr>
          <w:bCs/>
          <w:color w:val="000000"/>
          <w:sz w:val="16"/>
          <w:szCs w:val="16"/>
          <w:lang w:val="hr-HR" w:eastAsia="hr-HR"/>
        </w:rPr>
        <w:t xml:space="preserve">3. U slučaju da se poziv objavljuje sukladno čl. 13. st. 12. Pravilnika, dokaz iz točke 2. dostavlja se sedam (7) dana prije realizacije ugovora </w:t>
      </w:r>
      <w:r w:rsidRPr="00275160">
        <w:rPr>
          <w:b/>
          <w:color w:val="000000"/>
          <w:sz w:val="16"/>
          <w:szCs w:val="16"/>
          <w:lang w:val="hr-HR" w:eastAsia="hr-HR"/>
        </w:rPr>
        <w:t>.</w:t>
      </w:r>
      <w:r w:rsidRPr="00275160">
        <w:rPr>
          <w:b/>
          <w:sz w:val="16"/>
          <w:szCs w:val="16"/>
          <w:lang w:val="hr-HR" w:eastAsia="hr-HR"/>
        </w:rPr>
        <w:t xml:space="preserve"> </w:t>
      </w:r>
    </w:p>
    <w:p w14:paraId="515500DA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b/>
          <w:bCs/>
          <w:i/>
          <w:iCs/>
          <w:color w:val="000000"/>
          <w:sz w:val="16"/>
          <w:szCs w:val="16"/>
          <w:lang w:val="hr-HR" w:eastAsia="hr-HR"/>
        </w:rPr>
        <w:t xml:space="preserve">Napomena: </w:t>
      </w:r>
    </w:p>
    <w:p w14:paraId="450E9991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1) Pristigle ponude trebaju sadržavati i u cijenu uključivati: </w:t>
      </w:r>
    </w:p>
    <w:p w14:paraId="5C261881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a) prijevoz sudionika isključivo prijevoznim sredstvima koji udovoljavaju propisima, </w:t>
      </w:r>
    </w:p>
    <w:p w14:paraId="3C86FBFC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b) osiguranje odgovornosti i jamčevine. </w:t>
      </w:r>
    </w:p>
    <w:p w14:paraId="217DB456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2) Ponude trebaju biti: </w:t>
      </w:r>
    </w:p>
    <w:p w14:paraId="6E7C0D26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a) u skladu s posebnim propisima kojima se uređuje pružanje usluga u turizmu i obavljanje ugostiteljske djelatnosti ili sukladno posebnim propisima, </w:t>
      </w:r>
    </w:p>
    <w:p w14:paraId="281156B4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b) razrađene prema traženim točkama i s iskazanom ukupnom cijenom za pojedinog učenika. </w:t>
      </w:r>
    </w:p>
    <w:p w14:paraId="3C380072" w14:textId="77777777" w:rsidR="00275160" w:rsidRPr="00275160" w:rsidRDefault="00275160" w:rsidP="00275160">
      <w:pPr>
        <w:spacing w:before="120" w:after="120"/>
        <w:jc w:val="both"/>
        <w:rPr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4B75F313" w14:textId="77777777" w:rsidR="00275160" w:rsidRPr="00275160" w:rsidRDefault="00275160" w:rsidP="00275160">
      <w:pPr>
        <w:spacing w:before="120" w:after="120"/>
        <w:jc w:val="both"/>
        <w:rPr>
          <w:b/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>4)</w:t>
      </w:r>
      <w:r w:rsidRPr="00275160">
        <w:rPr>
          <w:b/>
          <w:sz w:val="16"/>
          <w:szCs w:val="16"/>
          <w:lang w:val="hr-HR" w:eastAsia="hr-HR"/>
        </w:rPr>
        <w:t xml:space="preserve"> </w:t>
      </w:r>
      <w:r w:rsidRPr="00275160">
        <w:rPr>
          <w:bCs/>
          <w:sz w:val="16"/>
          <w:szCs w:val="16"/>
          <w:lang w:val="hr-HR"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6FAFBB1" w14:textId="77777777" w:rsidR="00275160" w:rsidRPr="00275160" w:rsidRDefault="00275160" w:rsidP="00275160">
      <w:pPr>
        <w:spacing w:before="120" w:after="120"/>
        <w:jc w:val="both"/>
        <w:rPr>
          <w:rFonts w:ascii="Calibri" w:hAnsi="Calibri"/>
          <w:b/>
          <w:sz w:val="16"/>
          <w:szCs w:val="16"/>
          <w:lang w:val="hr-HR" w:eastAsia="hr-HR"/>
        </w:rPr>
      </w:pPr>
      <w:r w:rsidRPr="00275160">
        <w:rPr>
          <w:sz w:val="16"/>
          <w:szCs w:val="16"/>
          <w:lang w:val="hr-HR" w:eastAsia="hr-HR"/>
        </w:rPr>
        <w:t>5)</w:t>
      </w:r>
      <w:r w:rsidRPr="00275160">
        <w:rPr>
          <w:rFonts w:ascii="Calibri" w:hAnsi="Calibri"/>
          <w:b/>
          <w:sz w:val="16"/>
          <w:szCs w:val="16"/>
          <w:lang w:val="hr-HR" w:eastAsia="hr-HR"/>
        </w:rPr>
        <w:t xml:space="preserve"> </w:t>
      </w:r>
      <w:r w:rsidRPr="00275160">
        <w:rPr>
          <w:bCs/>
          <w:sz w:val="16"/>
          <w:szCs w:val="16"/>
          <w:lang w:val="hr-HR" w:eastAsia="hr-HR"/>
        </w:rPr>
        <w:t xml:space="preserve">Potencijalni davatelj usluga ne može dopisivati i nuditi dodatne pogodnosti. </w:t>
      </w:r>
    </w:p>
    <w:p w14:paraId="65967C55" w14:textId="77777777" w:rsidR="00275160" w:rsidRPr="00275160" w:rsidRDefault="00275160" w:rsidP="00275160">
      <w:pPr>
        <w:ind w:right="3850"/>
        <w:rPr>
          <w:rFonts w:cs="Arial"/>
          <w:sz w:val="22"/>
          <w:szCs w:val="24"/>
          <w:lang w:val="hr-HR" w:eastAsia="hr-HR"/>
        </w:rPr>
      </w:pPr>
    </w:p>
    <w:p w14:paraId="592CAA36" w14:textId="77777777" w:rsidR="00275160" w:rsidRPr="00275160" w:rsidRDefault="00275160" w:rsidP="00275160">
      <w:pPr>
        <w:rPr>
          <w:rFonts w:cs="Arial"/>
          <w:sz w:val="22"/>
          <w:szCs w:val="24"/>
          <w:lang w:val="hr-HR" w:eastAsia="hr-HR"/>
        </w:rPr>
      </w:pPr>
    </w:p>
    <w:p w14:paraId="218AB196" w14:textId="77777777" w:rsidR="00275160" w:rsidRPr="00275160" w:rsidRDefault="00275160" w:rsidP="00275160">
      <w:pPr>
        <w:rPr>
          <w:szCs w:val="24"/>
          <w:lang w:val="hr-HR" w:eastAsia="hr-HR"/>
        </w:rPr>
      </w:pPr>
    </w:p>
    <w:p w14:paraId="0E99A5A1" w14:textId="77777777" w:rsidR="00275160" w:rsidRPr="00275160" w:rsidRDefault="00275160" w:rsidP="00275160">
      <w:pPr>
        <w:spacing w:line="360" w:lineRule="auto"/>
        <w:ind w:left="360"/>
        <w:jc w:val="both"/>
        <w:rPr>
          <w:sz w:val="24"/>
          <w:szCs w:val="24"/>
          <w:lang w:val="hr-HR"/>
        </w:rPr>
      </w:pPr>
    </w:p>
    <w:sectPr w:rsidR="00275160" w:rsidRPr="00275160" w:rsidSect="00370C7B">
      <w:headerReference w:type="default" r:id="rId7"/>
      <w:pgSz w:w="11906" w:h="16838" w:code="9"/>
      <w:pgMar w:top="3119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334C" w14:textId="77777777" w:rsidR="00C110EE" w:rsidRDefault="00C110EE">
      <w:r>
        <w:separator/>
      </w:r>
    </w:p>
  </w:endnote>
  <w:endnote w:type="continuationSeparator" w:id="0">
    <w:p w14:paraId="133A67BC" w14:textId="77777777" w:rsidR="00C110EE" w:rsidRDefault="00C1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L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82AE" w14:textId="77777777" w:rsidR="00C110EE" w:rsidRDefault="00C110EE">
      <w:r>
        <w:separator/>
      </w:r>
    </w:p>
  </w:footnote>
  <w:footnote w:type="continuationSeparator" w:id="0">
    <w:p w14:paraId="3D686056" w14:textId="77777777" w:rsidR="00C110EE" w:rsidRDefault="00C1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1993" w14:textId="77777777" w:rsidR="00370C7B" w:rsidRDefault="008C6B89" w:rsidP="00370C7B">
    <w:pPr>
      <w:ind w:left="-709" w:right="-760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5B8A6" wp14:editId="5E599597">
              <wp:simplePos x="0" y="0"/>
              <wp:positionH relativeFrom="column">
                <wp:posOffset>3253740</wp:posOffset>
              </wp:positionH>
              <wp:positionV relativeFrom="paragraph">
                <wp:posOffset>351790</wp:posOffset>
              </wp:positionV>
              <wp:extent cx="2857500" cy="831850"/>
              <wp:effectExtent l="0" t="0" r="381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23E73" w14:textId="77777777" w:rsidR="00370C7B" w:rsidRPr="00370C7B" w:rsidRDefault="00C110EE" w:rsidP="00370C7B">
                          <w:pPr>
                            <w:rPr>
                              <w:sz w:val="18"/>
                              <w:szCs w:val="18"/>
                              <w:lang w:val="hr-HR"/>
                            </w:rPr>
                          </w:pPr>
                          <w:hyperlink r:id="rId1" w:history="1">
                            <w:r w:rsidR="008E3696" w:rsidRPr="00A727AC">
                              <w:rPr>
                                <w:rStyle w:val="Hiperveza"/>
                                <w:sz w:val="18"/>
                                <w:szCs w:val="18"/>
                                <w:lang w:val="hr-HR"/>
                              </w:rPr>
                              <w:t>http://www.ss-zts-moravicehr</w:t>
                            </w:r>
                          </w:hyperlink>
                          <w:r w:rsidR="00370C7B" w:rsidRPr="00370C7B">
                            <w:rPr>
                              <w:sz w:val="18"/>
                              <w:szCs w:val="18"/>
                              <w:lang w:val="hr-HR"/>
                            </w:rPr>
                            <w:t xml:space="preserve"> </w:t>
                          </w:r>
                        </w:p>
                        <w:p w14:paraId="77E28728" w14:textId="77777777" w:rsidR="00370C7B" w:rsidRPr="00370C7B" w:rsidRDefault="00370C7B" w:rsidP="00370C7B">
                          <w:pPr>
                            <w:rPr>
                              <w:sz w:val="18"/>
                              <w:szCs w:val="18"/>
                              <w:lang w:val="hr-HR"/>
                            </w:rPr>
                          </w:pPr>
                          <w:r w:rsidRPr="00370C7B">
                            <w:rPr>
                              <w:sz w:val="18"/>
                              <w:szCs w:val="18"/>
                              <w:lang w:val="hr-HR"/>
                            </w:rPr>
                            <w:t xml:space="preserve">e-mail: </w:t>
                          </w:r>
                          <w:r w:rsidR="008E3696" w:rsidRPr="008E3696">
                            <w:rPr>
                              <w:sz w:val="18"/>
                              <w:szCs w:val="18"/>
                              <w:lang w:val="hr-HR"/>
                            </w:rPr>
                            <w:t>zts</w:t>
                          </w:r>
                          <w:r w:rsidR="008E3696">
                            <w:rPr>
                              <w:sz w:val="18"/>
                              <w:szCs w:val="18"/>
                              <w:lang w:val="hr-HR"/>
                            </w:rPr>
                            <w:t>@zts-moravice.hr</w:t>
                          </w:r>
                        </w:p>
                        <w:p w14:paraId="48681160" w14:textId="77777777" w:rsidR="00370C7B" w:rsidRPr="00875D83" w:rsidRDefault="00875D83" w:rsidP="00370C7B">
                          <w:pPr>
                            <w:rPr>
                              <w:sz w:val="18"/>
                              <w:szCs w:val="18"/>
                              <w:lang w:val="hr-H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hr-HR"/>
                            </w:rPr>
                            <w:t xml:space="preserve">MB 3737438, OIB: </w:t>
                          </w:r>
                          <w:r w:rsidRPr="00875D83">
                            <w:rPr>
                              <w:sz w:val="18"/>
                              <w:szCs w:val="18"/>
                              <w:lang w:val="hr-HR"/>
                            </w:rPr>
                            <w:t>56622635798</w:t>
                          </w:r>
                        </w:p>
                        <w:p w14:paraId="5B6F75DA" w14:textId="77777777" w:rsidR="00370C7B" w:rsidRDefault="00370C7B" w:rsidP="00370C7B">
                          <w:pPr>
                            <w:rPr>
                              <w:lang w:val="hr-HR"/>
                            </w:rPr>
                          </w:pPr>
                          <w:r w:rsidRPr="00370C7B">
                            <w:rPr>
                              <w:sz w:val="18"/>
                              <w:szCs w:val="18"/>
                              <w:lang w:val="hr-HR"/>
                            </w:rPr>
                            <w:t>Broj računa: 2402006-1100110902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5B8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56.2pt;margin-top:27.7pt;width:22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uE8wEAAMo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" stroked="f">
              <v:textbox>
                <w:txbxContent>
                  <w:p w14:paraId="35C23E73" w14:textId="77777777" w:rsidR="00370C7B" w:rsidRPr="00370C7B" w:rsidRDefault="00C110EE" w:rsidP="00370C7B">
                    <w:pPr>
                      <w:rPr>
                        <w:sz w:val="18"/>
                        <w:szCs w:val="18"/>
                        <w:lang w:val="hr-HR"/>
                      </w:rPr>
                    </w:pPr>
                    <w:hyperlink r:id="rId2" w:history="1">
                      <w:r w:rsidR="008E3696" w:rsidRPr="00A727AC">
                        <w:rPr>
                          <w:rStyle w:val="Hiperveza"/>
                          <w:sz w:val="18"/>
                          <w:szCs w:val="18"/>
                          <w:lang w:val="hr-HR"/>
                        </w:rPr>
                        <w:t>http://www.ss-zts-moravicehr</w:t>
                      </w:r>
                    </w:hyperlink>
                    <w:r w:rsidR="00370C7B" w:rsidRPr="00370C7B">
                      <w:rPr>
                        <w:sz w:val="18"/>
                        <w:szCs w:val="18"/>
                        <w:lang w:val="hr-HR"/>
                      </w:rPr>
                      <w:t xml:space="preserve"> </w:t>
                    </w:r>
                  </w:p>
                  <w:p w14:paraId="77E28728" w14:textId="77777777" w:rsidR="00370C7B" w:rsidRPr="00370C7B" w:rsidRDefault="00370C7B" w:rsidP="00370C7B">
                    <w:pPr>
                      <w:rPr>
                        <w:sz w:val="18"/>
                        <w:szCs w:val="18"/>
                        <w:lang w:val="hr-HR"/>
                      </w:rPr>
                    </w:pPr>
                    <w:r w:rsidRPr="00370C7B">
                      <w:rPr>
                        <w:sz w:val="18"/>
                        <w:szCs w:val="18"/>
                        <w:lang w:val="hr-HR"/>
                      </w:rPr>
                      <w:t xml:space="preserve">e-mail: </w:t>
                    </w:r>
                    <w:r w:rsidR="008E3696" w:rsidRPr="008E3696">
                      <w:rPr>
                        <w:sz w:val="18"/>
                        <w:szCs w:val="18"/>
                        <w:lang w:val="hr-HR"/>
                      </w:rPr>
                      <w:t>zts</w:t>
                    </w:r>
                    <w:r w:rsidR="008E3696">
                      <w:rPr>
                        <w:sz w:val="18"/>
                        <w:szCs w:val="18"/>
                        <w:lang w:val="hr-HR"/>
                      </w:rPr>
                      <w:t>@zts-moravice.hr</w:t>
                    </w:r>
                  </w:p>
                  <w:p w14:paraId="48681160" w14:textId="77777777" w:rsidR="00370C7B" w:rsidRPr="00875D83" w:rsidRDefault="00875D83" w:rsidP="00370C7B">
                    <w:pPr>
                      <w:rPr>
                        <w:sz w:val="18"/>
                        <w:szCs w:val="18"/>
                        <w:lang w:val="hr-HR"/>
                      </w:rPr>
                    </w:pPr>
                    <w:r>
                      <w:rPr>
                        <w:sz w:val="18"/>
                        <w:szCs w:val="18"/>
                        <w:lang w:val="hr-HR"/>
                      </w:rPr>
                      <w:t xml:space="preserve">MB 3737438, OIB: </w:t>
                    </w:r>
                    <w:r w:rsidRPr="00875D83">
                      <w:rPr>
                        <w:sz w:val="18"/>
                        <w:szCs w:val="18"/>
                        <w:lang w:val="hr-HR"/>
                      </w:rPr>
                      <w:t>56622635798</w:t>
                    </w:r>
                  </w:p>
                  <w:p w14:paraId="5B6F75DA" w14:textId="77777777" w:rsidR="00370C7B" w:rsidRDefault="00370C7B" w:rsidP="00370C7B">
                    <w:pPr>
                      <w:rPr>
                        <w:lang w:val="hr-HR"/>
                      </w:rPr>
                    </w:pPr>
                    <w:r w:rsidRPr="00370C7B">
                      <w:rPr>
                        <w:sz w:val="18"/>
                        <w:szCs w:val="18"/>
                        <w:lang w:val="hr-HR"/>
                      </w:rPr>
                      <w:t>Broj računa: 2402006-1100110902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CA12A" wp14:editId="1E4FA3E6">
              <wp:simplePos x="0" y="0"/>
              <wp:positionH relativeFrom="column">
                <wp:posOffset>2110740</wp:posOffset>
              </wp:positionH>
              <wp:positionV relativeFrom="paragraph">
                <wp:posOffset>364490</wp:posOffset>
              </wp:positionV>
              <wp:extent cx="1143000" cy="571500"/>
              <wp:effectExtent l="0" t="254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2AAD9" w14:textId="77777777" w:rsidR="00370C7B" w:rsidRDefault="00370C7B" w:rsidP="00370C7B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>tel. 051 / 877 118</w:t>
                          </w:r>
                        </w:p>
                        <w:p w14:paraId="76110505" w14:textId="77777777" w:rsidR="00370C7B" w:rsidRDefault="00370C7B" w:rsidP="00370C7B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     051 / 877 458</w:t>
                          </w:r>
                        </w:p>
                        <w:p w14:paraId="05FA87E2" w14:textId="77777777" w:rsidR="00370C7B" w:rsidRDefault="00370C7B" w:rsidP="00370C7B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>fax. 051 / 877 523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CA12A" id="Text Box 4" o:spid="_x0000_s1027" type="#_x0000_t202" style="position:absolute;left:0;text-align:left;margin-left:166.2pt;margin-top:28.7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" stroked="f">
              <v:textbox>
                <w:txbxContent>
                  <w:p w14:paraId="1C72AAD9" w14:textId="77777777" w:rsidR="00370C7B" w:rsidRDefault="00370C7B" w:rsidP="00370C7B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tel. 051 / 877 118</w:t>
                    </w:r>
                  </w:p>
                  <w:p w14:paraId="76110505" w14:textId="77777777" w:rsidR="00370C7B" w:rsidRDefault="00370C7B" w:rsidP="00370C7B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 xml:space="preserve">      051 / 877 458</w:t>
                    </w:r>
                  </w:p>
                  <w:p w14:paraId="05FA87E2" w14:textId="77777777" w:rsidR="00370C7B" w:rsidRDefault="00370C7B" w:rsidP="00370C7B">
                    <w:pPr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>fax. 051 / 877 523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4F67A6" wp14:editId="314834E1">
              <wp:simplePos x="0" y="0"/>
              <wp:positionH relativeFrom="column">
                <wp:posOffset>967740</wp:posOffset>
              </wp:positionH>
              <wp:positionV relativeFrom="paragraph">
                <wp:posOffset>408940</wp:posOffset>
              </wp:positionV>
              <wp:extent cx="1257300" cy="571500"/>
              <wp:effectExtent l="0" t="0" r="381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08402" w14:textId="77777777" w:rsidR="00370C7B" w:rsidRDefault="00370C7B" w:rsidP="00370C7B">
                          <w:pPr>
                            <w:rPr>
                              <w:sz w:val="24"/>
                              <w:lang w:val="hr-HR"/>
                            </w:rPr>
                          </w:pPr>
                          <w:r>
                            <w:rPr>
                              <w:sz w:val="24"/>
                              <w:lang w:val="hr-HR"/>
                            </w:rPr>
                            <w:t>Školska 2</w:t>
                          </w:r>
                          <w:r>
                            <w:rPr>
                              <w:sz w:val="28"/>
                              <w:vertAlign w:val="superscript"/>
                              <w:lang w:val="hr-HR"/>
                            </w:rPr>
                            <w:t>a</w:t>
                          </w:r>
                        </w:p>
                        <w:p w14:paraId="546529DA" w14:textId="77777777" w:rsidR="00370C7B" w:rsidRDefault="00370C7B" w:rsidP="00370C7B">
                          <w:pPr>
                            <w:rPr>
                              <w:lang w:val="hr-HR"/>
                            </w:rPr>
                          </w:pPr>
                          <w:r>
                            <w:rPr>
                              <w:sz w:val="24"/>
                              <w:lang w:val="hr-HR"/>
                            </w:rPr>
                            <w:t>51325 Moravice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F67A6" id="Text Box 1" o:spid="_x0000_s1028" type="#_x0000_t202" style="position:absolute;left:0;text-align:left;margin-left:76.2pt;margin-top:32.2pt;width:99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" stroked="f">
              <v:textbox>
                <w:txbxContent>
                  <w:p w14:paraId="42D08402" w14:textId="77777777" w:rsidR="00370C7B" w:rsidRDefault="00370C7B" w:rsidP="00370C7B">
                    <w:pPr>
                      <w:rPr>
                        <w:sz w:val="24"/>
                        <w:lang w:val="hr-HR"/>
                      </w:rPr>
                    </w:pPr>
                    <w:r>
                      <w:rPr>
                        <w:sz w:val="24"/>
                        <w:lang w:val="hr-HR"/>
                      </w:rPr>
                      <w:t>Školska 2</w:t>
                    </w:r>
                    <w:r>
                      <w:rPr>
                        <w:sz w:val="28"/>
                        <w:vertAlign w:val="superscript"/>
                        <w:lang w:val="hr-HR"/>
                      </w:rPr>
                      <w:t>a</w:t>
                    </w:r>
                  </w:p>
                  <w:p w14:paraId="546529DA" w14:textId="77777777" w:rsidR="00370C7B" w:rsidRDefault="00370C7B" w:rsidP="00370C7B">
                    <w:pPr>
                      <w:rPr>
                        <w:lang w:val="hr-HR"/>
                      </w:rPr>
                    </w:pPr>
                    <w:r>
                      <w:rPr>
                        <w:sz w:val="24"/>
                        <w:lang w:val="hr-HR"/>
                      </w:rPr>
                      <w:t>51325 Moravice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17308" wp14:editId="3046C4D6">
              <wp:simplePos x="0" y="0"/>
              <wp:positionH relativeFrom="column">
                <wp:posOffset>-403860</wp:posOffset>
              </wp:positionH>
              <wp:positionV relativeFrom="paragraph">
                <wp:posOffset>1031240</wp:posOffset>
              </wp:positionV>
              <wp:extent cx="6172200" cy="0"/>
              <wp:effectExtent l="24765" t="21590" r="22860" b="260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AA10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81.2pt" to="454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" strokeweight="3pt">
              <v:stroke linestyle="thinThin"/>
            </v:line>
          </w:pict>
        </mc:Fallback>
      </mc:AlternateContent>
    </w:r>
    <w:r w:rsidR="00370C7B">
      <w:rPr>
        <w:noProof/>
      </w:rPr>
      <w:br/>
    </w:r>
    <w:r w:rsidR="00370C7B">
      <w:rPr>
        <w:noProof/>
      </w:rPr>
      <w:br/>
    </w:r>
    <w:r w:rsidR="00370C7B">
      <w:rPr>
        <w:noProof/>
      </w:rPr>
      <w:br/>
    </w:r>
    <w:r>
      <w:rPr>
        <w:noProof/>
        <w:sz w:val="2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FA11CC" wp14:editId="0589809A">
              <wp:simplePos x="0" y="0"/>
              <wp:positionH relativeFrom="column">
                <wp:posOffset>1310640</wp:posOffset>
              </wp:positionH>
              <wp:positionV relativeFrom="paragraph">
                <wp:posOffset>-111760</wp:posOffset>
              </wp:positionV>
              <wp:extent cx="4114800" cy="457200"/>
              <wp:effectExtent l="15240" t="12065" r="13335" b="698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1ED76B" w14:textId="77777777" w:rsidR="008C6B89" w:rsidRDefault="008C6B89" w:rsidP="008C6B89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larendon L2" w:hAnsi="Clarendon L2"/>
                              <w:b/>
                              <w:bCs/>
                              <w:color w:val="969696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Željeznička tehnička škola  Moravice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A11CC" id="WordArt 3" o:spid="_x0000_s1029" type="#_x0000_t202" style="position:absolute;left:0;text-align:left;margin-left:103.2pt;margin-top:-8.8pt;width:32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451ED76B" w14:textId="77777777" w:rsidR="008C6B89" w:rsidRDefault="008C6B89" w:rsidP="008C6B89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larendon L2" w:hAnsi="Clarendon L2"/>
                        <w:b/>
                        <w:bCs/>
                        <w:color w:val="969696"/>
                        <w:sz w:val="36"/>
                        <w:szCs w:val="36"/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Željeznička tehnička škola  Moravice</w:t>
                    </w:r>
                  </w:p>
                </w:txbxContent>
              </v:textbox>
            </v:shape>
          </w:pict>
        </mc:Fallback>
      </mc:AlternateContent>
    </w:r>
    <w:r w:rsidR="00AA32C6">
      <w:rPr>
        <w:noProof/>
        <w:sz w:val="24"/>
        <w:lang w:val="hr-HR" w:eastAsia="hr-HR"/>
      </w:rPr>
      <w:drawing>
        <wp:anchor distT="0" distB="0" distL="114300" distR="114300" simplePos="0" relativeHeight="251656192" behindDoc="0" locked="0" layoutInCell="0" allowOverlap="1" wp14:anchorId="07173DFC" wp14:editId="21B19C34">
          <wp:simplePos x="0" y="0"/>
          <wp:positionH relativeFrom="column">
            <wp:posOffset>-226695</wp:posOffset>
          </wp:positionH>
          <wp:positionV relativeFrom="paragraph">
            <wp:posOffset>-274320</wp:posOffset>
          </wp:positionV>
          <wp:extent cx="1097280" cy="1097280"/>
          <wp:effectExtent l="19050" t="0" r="7620" b="0"/>
          <wp:wrapTopAndBottom/>
          <wp:docPr id="2" name="Slika 2" descr="ZTS-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TS-amble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929A4" w14:textId="77777777" w:rsidR="00370C7B" w:rsidRDefault="00370C7B" w:rsidP="00370C7B">
    <w:pPr>
      <w:ind w:left="360"/>
    </w:pPr>
  </w:p>
  <w:p w14:paraId="1C9F618E" w14:textId="77777777" w:rsidR="00370C7B" w:rsidRDefault="00370C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CD4"/>
    <w:multiLevelType w:val="hybridMultilevel"/>
    <w:tmpl w:val="B2AAC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523EF"/>
    <w:multiLevelType w:val="hybridMultilevel"/>
    <w:tmpl w:val="A502D018"/>
    <w:lvl w:ilvl="0" w:tplc="8C1E04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45301"/>
    <w:multiLevelType w:val="hybridMultilevel"/>
    <w:tmpl w:val="F5EA9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A5087"/>
    <w:multiLevelType w:val="hybridMultilevel"/>
    <w:tmpl w:val="47F4A7A6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3888"/>
    <w:multiLevelType w:val="hybridMultilevel"/>
    <w:tmpl w:val="F19C78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C238F"/>
    <w:multiLevelType w:val="hybridMultilevel"/>
    <w:tmpl w:val="9D8ECE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458E6"/>
    <w:multiLevelType w:val="hybridMultilevel"/>
    <w:tmpl w:val="8E8E5C4A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0197"/>
    <w:multiLevelType w:val="hybridMultilevel"/>
    <w:tmpl w:val="D072278A"/>
    <w:lvl w:ilvl="0" w:tplc="5BA67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F203A"/>
    <w:multiLevelType w:val="hybridMultilevel"/>
    <w:tmpl w:val="ACE2C87E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1438"/>
    <w:multiLevelType w:val="hybridMultilevel"/>
    <w:tmpl w:val="73C0E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66AC1"/>
    <w:multiLevelType w:val="hybridMultilevel"/>
    <w:tmpl w:val="F19C788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651669">
    <w:abstractNumId w:val="1"/>
  </w:num>
  <w:num w:numId="2" w16cid:durableId="1489591765">
    <w:abstractNumId w:val="2"/>
  </w:num>
  <w:num w:numId="3" w16cid:durableId="86124348">
    <w:abstractNumId w:val="0"/>
  </w:num>
  <w:num w:numId="4" w16cid:durableId="1042828604">
    <w:abstractNumId w:val="9"/>
  </w:num>
  <w:num w:numId="5" w16cid:durableId="529294088">
    <w:abstractNumId w:val="8"/>
  </w:num>
  <w:num w:numId="6" w16cid:durableId="1386031820">
    <w:abstractNumId w:val="6"/>
  </w:num>
  <w:num w:numId="7" w16cid:durableId="1393119116">
    <w:abstractNumId w:val="3"/>
  </w:num>
  <w:num w:numId="8" w16cid:durableId="500970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1833234">
    <w:abstractNumId w:val="4"/>
  </w:num>
  <w:num w:numId="10" w16cid:durableId="1074888232">
    <w:abstractNumId w:val="10"/>
  </w:num>
  <w:num w:numId="11" w16cid:durableId="184628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C6"/>
    <w:rsid w:val="00046EC9"/>
    <w:rsid w:val="00105782"/>
    <w:rsid w:val="001B6E63"/>
    <w:rsid w:val="00220B0C"/>
    <w:rsid w:val="00275160"/>
    <w:rsid w:val="00275CF6"/>
    <w:rsid w:val="002B3C2A"/>
    <w:rsid w:val="002D10D7"/>
    <w:rsid w:val="00355256"/>
    <w:rsid w:val="00370C7B"/>
    <w:rsid w:val="003E6CE9"/>
    <w:rsid w:val="004459CC"/>
    <w:rsid w:val="004C2498"/>
    <w:rsid w:val="004E1921"/>
    <w:rsid w:val="004E6158"/>
    <w:rsid w:val="0065502F"/>
    <w:rsid w:val="0066004B"/>
    <w:rsid w:val="00670C0B"/>
    <w:rsid w:val="006E6FF5"/>
    <w:rsid w:val="00776623"/>
    <w:rsid w:val="00875D83"/>
    <w:rsid w:val="00877BEC"/>
    <w:rsid w:val="008C6B89"/>
    <w:rsid w:val="008D06DB"/>
    <w:rsid w:val="008E3696"/>
    <w:rsid w:val="00927586"/>
    <w:rsid w:val="00942746"/>
    <w:rsid w:val="00983023"/>
    <w:rsid w:val="00A320D1"/>
    <w:rsid w:val="00A33C55"/>
    <w:rsid w:val="00AA32C6"/>
    <w:rsid w:val="00B60D62"/>
    <w:rsid w:val="00B86D1B"/>
    <w:rsid w:val="00BD40CD"/>
    <w:rsid w:val="00C110EE"/>
    <w:rsid w:val="00C165F2"/>
    <w:rsid w:val="00C46A58"/>
    <w:rsid w:val="00C66E41"/>
    <w:rsid w:val="00CB2DBD"/>
    <w:rsid w:val="00D01863"/>
    <w:rsid w:val="00D21CF0"/>
    <w:rsid w:val="00D85100"/>
    <w:rsid w:val="00D85249"/>
    <w:rsid w:val="00DA3D80"/>
    <w:rsid w:val="00DB6483"/>
    <w:rsid w:val="00DB64E5"/>
    <w:rsid w:val="00E624B5"/>
    <w:rsid w:val="00E70D52"/>
    <w:rsid w:val="00E81ECF"/>
    <w:rsid w:val="00EA0571"/>
    <w:rsid w:val="00EC7937"/>
    <w:rsid w:val="00F11F1F"/>
    <w:rsid w:val="00F14F5F"/>
    <w:rsid w:val="00F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8FE9"/>
  <w15:docId w15:val="{94EDFADA-F6FF-4F6C-AD14-C013926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696"/>
    <w:rPr>
      <w:lang w:val="en-AU" w:eastAsia="en-US"/>
    </w:rPr>
  </w:style>
  <w:style w:type="paragraph" w:styleId="Naslov1">
    <w:name w:val="heading 1"/>
    <w:basedOn w:val="Normal"/>
    <w:next w:val="Normal"/>
    <w:qFormat/>
    <w:rsid w:val="00275CF6"/>
    <w:pPr>
      <w:keepNext/>
      <w:jc w:val="center"/>
      <w:outlineLvl w:val="0"/>
    </w:pPr>
    <w:rPr>
      <w:rFonts w:ascii="Arial" w:hAnsi="Arial" w:cs="Arial"/>
      <w:b/>
      <w:spacing w:val="20"/>
      <w:sz w:val="38"/>
      <w:lang w:val="hr-HR"/>
    </w:rPr>
  </w:style>
  <w:style w:type="paragraph" w:styleId="Naslov2">
    <w:name w:val="heading 2"/>
    <w:basedOn w:val="Normal"/>
    <w:next w:val="Normal"/>
    <w:qFormat/>
    <w:rsid w:val="00275CF6"/>
    <w:pPr>
      <w:keepNext/>
      <w:outlineLvl w:val="1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rsid w:val="00275CF6"/>
    <w:pPr>
      <w:ind w:left="-567" w:right="-760" w:firstLine="425"/>
    </w:pPr>
    <w:rPr>
      <w:b/>
      <w:bCs/>
      <w:noProof/>
      <w:sz w:val="24"/>
      <w:lang w:val="en-US"/>
    </w:rPr>
  </w:style>
  <w:style w:type="character" w:styleId="Hiperveza">
    <w:name w:val="Hyperlink"/>
    <w:basedOn w:val="Zadanifontodlomka"/>
    <w:rsid w:val="00275CF6"/>
    <w:rPr>
      <w:color w:val="0000FF"/>
      <w:u w:val="single"/>
    </w:rPr>
  </w:style>
  <w:style w:type="character" w:styleId="SlijeenaHiperveza">
    <w:name w:val="FollowedHyperlink"/>
    <w:basedOn w:val="Zadanifontodlomka"/>
    <w:rsid w:val="00275CF6"/>
    <w:rPr>
      <w:color w:val="800080"/>
      <w:u w:val="single"/>
    </w:rPr>
  </w:style>
  <w:style w:type="paragraph" w:styleId="Zaglavlje">
    <w:name w:val="header"/>
    <w:basedOn w:val="Normal"/>
    <w:rsid w:val="00370C7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0C7B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semiHidden/>
    <w:unhideWhenUsed/>
    <w:rsid w:val="008C6B89"/>
    <w:pPr>
      <w:spacing w:before="100" w:beforeAutospacing="1" w:after="100" w:afterAutospacing="1"/>
    </w:pPr>
    <w:rPr>
      <w:rFonts w:eastAsiaTheme="minorEastAsia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EA05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A0571"/>
    <w:rPr>
      <w:rFonts w:ascii="Segoe UI" w:hAnsi="Segoe UI" w:cs="Segoe UI"/>
      <w:sz w:val="18"/>
      <w:szCs w:val="18"/>
      <w:lang w:val="en-AU" w:eastAsia="en-US"/>
    </w:rPr>
  </w:style>
  <w:style w:type="paragraph" w:styleId="Odlomakpopisa">
    <w:name w:val="List Paragraph"/>
    <w:basedOn w:val="Normal"/>
    <w:uiPriority w:val="34"/>
    <w:qFormat/>
    <w:rsid w:val="004C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s-zts-moravicehr" TargetMode="External"/><Relationship Id="rId1" Type="http://schemas.openxmlformats.org/officeDocument/2006/relationships/hyperlink" Target="http://www.ss-zts-moravice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ts\Downloads\logo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</Template>
  <TotalTime>143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ZTS Moravice</Company>
  <LinksUpToDate>false</LinksUpToDate>
  <CharactersWithSpaces>7780</CharactersWithSpaces>
  <SharedDoc>false</SharedDoc>
  <HLinks>
    <vt:vector size="12" baseType="variant"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mailto:zts-moravice@skole.t-com.hr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http://www.ss-zeljeznickatehnicka-moravice.skole.hr/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zts</dc:creator>
  <cp:lastModifiedBy>Diana</cp:lastModifiedBy>
  <cp:revision>11</cp:revision>
  <cp:lastPrinted>2024-09-30T08:33:00Z</cp:lastPrinted>
  <dcterms:created xsi:type="dcterms:W3CDTF">2024-09-26T09:26:00Z</dcterms:created>
  <dcterms:modified xsi:type="dcterms:W3CDTF">2024-09-30T08:42:00Z</dcterms:modified>
</cp:coreProperties>
</file>