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6422" w14:textId="77777777" w:rsidR="002A154C" w:rsidRPr="002A154C" w:rsidRDefault="002A154C" w:rsidP="00755EB5">
      <w:pPr>
        <w:ind w:left="-709" w:right="90"/>
        <w:jc w:val="center"/>
        <w:rPr>
          <w:b/>
          <w:i/>
          <w:iCs/>
          <w:noProof/>
          <w:sz w:val="32"/>
          <w:szCs w:val="32"/>
        </w:rPr>
      </w:pPr>
      <w:r w:rsidRPr="002A154C">
        <w:rPr>
          <w:b/>
          <w:i/>
          <w:iCs/>
          <w:noProof/>
          <w:sz w:val="32"/>
          <w:szCs w:val="32"/>
        </w:rPr>
        <w:t>NATJEČAJ</w:t>
      </w:r>
    </w:p>
    <w:p w14:paraId="3A7132C9" w14:textId="382FD10B" w:rsidR="002A154C" w:rsidRPr="002A154C" w:rsidRDefault="002A154C" w:rsidP="00755EB5">
      <w:pPr>
        <w:ind w:left="-709" w:right="-760"/>
        <w:jc w:val="center"/>
        <w:rPr>
          <w:b/>
          <w:i/>
          <w:iCs/>
          <w:noProof/>
          <w:sz w:val="28"/>
        </w:rPr>
      </w:pPr>
      <w:r w:rsidRPr="002A154C">
        <w:rPr>
          <w:b/>
          <w:i/>
          <w:iCs/>
          <w:noProof/>
          <w:sz w:val="28"/>
        </w:rPr>
        <w:t>za upis u 1. razred srednje škole u školskoj godini 202</w:t>
      </w:r>
      <w:r w:rsidR="004F495F">
        <w:rPr>
          <w:b/>
          <w:i/>
          <w:iCs/>
          <w:noProof/>
          <w:sz w:val="28"/>
        </w:rPr>
        <w:t>6</w:t>
      </w:r>
      <w:r w:rsidRPr="002A154C">
        <w:rPr>
          <w:b/>
          <w:i/>
          <w:iCs/>
          <w:noProof/>
          <w:sz w:val="28"/>
        </w:rPr>
        <w:t>./202</w:t>
      </w:r>
      <w:r w:rsidR="004F495F">
        <w:rPr>
          <w:b/>
          <w:i/>
          <w:iCs/>
          <w:noProof/>
          <w:sz w:val="28"/>
        </w:rPr>
        <w:t>7</w:t>
      </w:r>
      <w:r w:rsidRPr="002A154C">
        <w:rPr>
          <w:b/>
          <w:i/>
          <w:iCs/>
          <w:noProof/>
          <w:sz w:val="28"/>
        </w:rPr>
        <w:t>.</w:t>
      </w:r>
    </w:p>
    <w:p w14:paraId="23B618F8" w14:textId="77777777" w:rsidR="002A154C" w:rsidRPr="002A154C" w:rsidRDefault="002A154C" w:rsidP="002A154C">
      <w:pPr>
        <w:ind w:left="-709" w:right="-760"/>
        <w:jc w:val="center"/>
        <w:rPr>
          <w:b/>
          <w:i/>
          <w:iCs/>
          <w:noProof/>
          <w:sz w:val="28"/>
        </w:rPr>
      </w:pPr>
    </w:p>
    <w:tbl>
      <w:tblPr>
        <w:tblW w:w="102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809"/>
        <w:gridCol w:w="1093"/>
        <w:gridCol w:w="993"/>
        <w:gridCol w:w="993"/>
        <w:gridCol w:w="3168"/>
      </w:tblGrid>
      <w:tr w:rsidR="002A154C" w:rsidRPr="002A154C" w14:paraId="3C35ED29" w14:textId="77777777" w:rsidTr="00755EB5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E8B4AB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 xml:space="preserve">   Šifra</w:t>
            </w:r>
          </w:p>
          <w:p w14:paraId="4967BE0A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>programa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26F22" w14:textId="77777777" w:rsidR="002A154C" w:rsidRPr="002A154C" w:rsidRDefault="002A154C" w:rsidP="002A154C">
            <w:pPr>
              <w:ind w:right="-760"/>
              <w:rPr>
                <w:b/>
                <w:i/>
                <w:iCs/>
                <w:noProof/>
                <w:sz w:val="24"/>
                <w:lang w:val="en-AU"/>
              </w:rPr>
            </w:pPr>
            <w:r w:rsidRPr="002A154C">
              <w:rPr>
                <w:b/>
                <w:i/>
                <w:iCs/>
                <w:noProof/>
                <w:sz w:val="28"/>
              </w:rPr>
              <w:t xml:space="preserve">     N</w:t>
            </w:r>
            <w:r w:rsidRPr="002A154C">
              <w:rPr>
                <w:b/>
                <w:i/>
                <w:iCs/>
                <w:noProof/>
                <w:sz w:val="24"/>
              </w:rPr>
              <w:t>aziv programa</w:t>
            </w:r>
          </w:p>
          <w:p w14:paraId="0E9E3B9A" w14:textId="77777777" w:rsidR="002A154C" w:rsidRPr="002A154C" w:rsidRDefault="002A154C" w:rsidP="002A154C">
            <w:pPr>
              <w:ind w:right="-760"/>
              <w:rPr>
                <w:b/>
                <w:i/>
                <w:iCs/>
                <w:noProof/>
                <w:sz w:val="24"/>
                <w:lang w:val="en-A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614B06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>Trajanje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81B58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</w:rPr>
              <w:t xml:space="preserve">  Odobreni upis</w:t>
            </w:r>
          </w:p>
          <w:p w14:paraId="728DC39A" w14:textId="77777777" w:rsidR="002A154C" w:rsidRPr="002A154C" w:rsidRDefault="002A154C" w:rsidP="002A154C">
            <w:pPr>
              <w:rPr>
                <w:i/>
                <w:iCs/>
              </w:rPr>
            </w:pPr>
          </w:p>
          <w:p w14:paraId="4395D378" w14:textId="77777777" w:rsidR="002A154C" w:rsidRPr="002A154C" w:rsidRDefault="002A154C" w:rsidP="002A154C">
            <w:pPr>
              <w:rPr>
                <w:i/>
                <w:iCs/>
                <w:lang w:val="en-AU"/>
              </w:rPr>
            </w:pPr>
            <w:proofErr w:type="spellStart"/>
            <w:r w:rsidRPr="002A154C">
              <w:rPr>
                <w:i/>
                <w:iCs/>
              </w:rPr>
              <w:t>Razr.odjela</w:t>
            </w:r>
            <w:proofErr w:type="spellEnd"/>
            <w:r w:rsidRPr="002A154C">
              <w:rPr>
                <w:i/>
                <w:iCs/>
              </w:rPr>
              <w:t xml:space="preserve">   Učenika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DE8B6B" w14:textId="77777777" w:rsidR="002A154C" w:rsidRPr="002A154C" w:rsidRDefault="002A154C" w:rsidP="002A154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i/>
                <w:iCs/>
                <w:color w:val="4F81BD" w:themeColor="accent1"/>
                <w:szCs w:val="24"/>
                <w:lang w:val="en-AU"/>
              </w:rPr>
            </w:pPr>
            <w:r w:rsidRPr="002A154C">
              <w:rPr>
                <w:rFonts w:ascii="Cambria" w:hAnsi="Cambria"/>
                <w:b/>
                <w:bCs/>
                <w:i/>
                <w:iCs/>
                <w:color w:val="4F81BD" w:themeColor="accent1"/>
                <w:szCs w:val="24"/>
              </w:rPr>
              <w:t>Predmeti</w:t>
            </w:r>
          </w:p>
          <w:p w14:paraId="25976622" w14:textId="77777777" w:rsidR="002A154C" w:rsidRPr="002A154C" w:rsidRDefault="002A154C" w:rsidP="002A154C">
            <w:pPr>
              <w:rPr>
                <w:b/>
                <w:i/>
                <w:sz w:val="24"/>
                <w:szCs w:val="24"/>
                <w:lang w:val="en-AU"/>
              </w:rPr>
            </w:pPr>
            <w:r w:rsidRPr="002A154C">
              <w:rPr>
                <w:b/>
                <w:i/>
                <w:sz w:val="24"/>
                <w:szCs w:val="24"/>
              </w:rPr>
              <w:t>koji se vrednuju i boduju</w:t>
            </w:r>
          </w:p>
        </w:tc>
      </w:tr>
      <w:tr w:rsidR="002A154C" w:rsidRPr="002A154C" w14:paraId="73009553" w14:textId="77777777" w:rsidTr="00755EB5">
        <w:trPr>
          <w:cantSplit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D80A51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10D01F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           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0CF121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8B5DD9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9C2605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6B8600" w14:textId="77777777" w:rsidR="002A154C" w:rsidRPr="002A154C" w:rsidRDefault="002A154C" w:rsidP="002A154C">
            <w:pPr>
              <w:ind w:right="-760"/>
              <w:rPr>
                <w:bCs/>
                <w:i/>
                <w:iCs/>
                <w:noProof/>
                <w:lang w:val="en-AU"/>
              </w:rPr>
            </w:pPr>
            <w:r w:rsidRPr="002A154C">
              <w:rPr>
                <w:bCs/>
                <w:i/>
                <w:iCs/>
                <w:noProof/>
              </w:rPr>
              <w:t xml:space="preserve">     6</w:t>
            </w:r>
          </w:p>
        </w:tc>
      </w:tr>
      <w:tr w:rsidR="002A154C" w:rsidRPr="002A154C" w14:paraId="5192691B" w14:textId="77777777" w:rsidTr="00755EB5">
        <w:trPr>
          <w:cantSplit/>
          <w:trHeight w:val="68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86D7D9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011806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7743F3" w14:textId="77777777" w:rsidR="002A154C" w:rsidRPr="002A154C" w:rsidRDefault="002A154C" w:rsidP="002A154C">
            <w:pPr>
              <w:ind w:right="3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  <w:lang w:val="en-AU"/>
              </w:rPr>
              <w:t>Operater / Operaterka za strojne obrade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976892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377BE9B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D837AC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DC8286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 jezik</w:t>
            </w:r>
          </w:p>
          <w:p w14:paraId="5E881BA1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2698DE3C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matematika</w:t>
            </w:r>
          </w:p>
        </w:tc>
      </w:tr>
      <w:tr w:rsidR="002A154C" w:rsidRPr="002A154C" w14:paraId="4D515126" w14:textId="77777777" w:rsidTr="00755EB5">
        <w:trPr>
          <w:cantSplit/>
        </w:trPr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8D70B5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041525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DA32CF" w14:textId="77777777" w:rsidR="002A154C" w:rsidRPr="002A154C" w:rsidRDefault="002A154C" w:rsidP="002A154C">
            <w:pPr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Tehničar / Tehničarka za mehatroniku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DC304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35D29C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0,50</w:t>
            </w:r>
          </w:p>
          <w:p w14:paraId="2EDDA64E" w14:textId="77777777" w:rsidR="002A154C" w:rsidRPr="002A154C" w:rsidRDefault="002A154C" w:rsidP="002A154C">
            <w:pPr>
              <w:rPr>
                <w:sz w:val="24"/>
                <w:lang w:val="en-AU"/>
              </w:rPr>
            </w:pPr>
          </w:p>
          <w:p w14:paraId="0841CCF0" w14:textId="77777777" w:rsidR="002A154C" w:rsidRPr="002A154C" w:rsidRDefault="002A154C" w:rsidP="002A154C">
            <w:pPr>
              <w:rPr>
                <w:sz w:val="24"/>
                <w:lang w:val="en-AU"/>
              </w:rPr>
            </w:pPr>
          </w:p>
          <w:p w14:paraId="5F5FDB6B" w14:textId="77777777" w:rsidR="002A154C" w:rsidRPr="002A154C" w:rsidRDefault="002A154C" w:rsidP="002A154C">
            <w:pPr>
              <w:tabs>
                <w:tab w:val="left" w:pos="489"/>
              </w:tabs>
              <w:rPr>
                <w:sz w:val="24"/>
                <w:lang w:val="en-AU"/>
              </w:rPr>
            </w:pPr>
            <w:r w:rsidRPr="002A154C">
              <w:rPr>
                <w:sz w:val="24"/>
                <w:lang w:val="en-AU"/>
              </w:rPr>
              <w:tab/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71759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9E10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 jezik</w:t>
            </w:r>
          </w:p>
          <w:p w14:paraId="4DF1B53C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4CC2AE71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matematika</w:t>
            </w:r>
          </w:p>
          <w:p w14:paraId="63AAF140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fizika</w:t>
            </w:r>
          </w:p>
          <w:p w14:paraId="2FF61A0A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tehnička kultura</w:t>
            </w:r>
          </w:p>
          <w:p w14:paraId="0F51B9CB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kemija</w:t>
            </w:r>
          </w:p>
        </w:tc>
      </w:tr>
      <w:tr w:rsidR="002A154C" w:rsidRPr="002A154C" w14:paraId="72AB5224" w14:textId="77777777" w:rsidTr="00755EB5">
        <w:trPr>
          <w:cantSplit/>
        </w:trPr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A305A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041625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1DCD1C" w14:textId="77777777" w:rsidR="002A154C" w:rsidRPr="002A154C" w:rsidRDefault="002A154C" w:rsidP="002A154C">
            <w:pPr>
              <w:ind w:right="3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Tehničar / Tehničarka za računarstvo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2529066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47A821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DE12C2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828B38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 jezik</w:t>
            </w:r>
          </w:p>
          <w:p w14:paraId="5F23CF04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7BC9A6F7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matematika</w:t>
            </w:r>
          </w:p>
          <w:p w14:paraId="02173BC2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fizika</w:t>
            </w:r>
          </w:p>
          <w:p w14:paraId="505C35DA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tehnička kultura</w:t>
            </w:r>
          </w:p>
          <w:p w14:paraId="7C8AC4C2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kemija</w:t>
            </w:r>
          </w:p>
        </w:tc>
      </w:tr>
      <w:tr w:rsidR="002A154C" w:rsidRPr="002A154C" w14:paraId="6123C91D" w14:textId="77777777" w:rsidTr="00755EB5">
        <w:trPr>
          <w:trHeight w:val="1390"/>
        </w:trPr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1F19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060500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CAD6" w14:textId="77777777" w:rsidR="002A154C" w:rsidRPr="002A154C" w:rsidRDefault="002A154C" w:rsidP="002A154C">
            <w:pPr>
              <w:ind w:right="3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Referent / Referentica za poslovnu ekonomiju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5BE4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261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1,00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78FA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FE3C" w14:textId="77777777" w:rsidR="002A154C" w:rsidRPr="002A154C" w:rsidRDefault="002A154C" w:rsidP="002A154C">
            <w:pPr>
              <w:ind w:right="-760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hrvatski</w:t>
            </w:r>
          </w:p>
          <w:p w14:paraId="769147D1" w14:textId="77777777" w:rsidR="002A154C" w:rsidRPr="002A154C" w:rsidRDefault="002A154C" w:rsidP="002A154C">
            <w:pPr>
              <w:ind w:right="-760"/>
              <w:rPr>
                <w:bCs/>
                <w:noProof/>
              </w:rPr>
            </w:pPr>
            <w:r w:rsidRPr="002A154C">
              <w:rPr>
                <w:bCs/>
                <w:noProof/>
              </w:rPr>
              <w:t>strani jezik</w:t>
            </w:r>
          </w:p>
          <w:p w14:paraId="3E7D1F3A" w14:textId="77777777" w:rsidR="002A154C" w:rsidRPr="002A154C" w:rsidRDefault="002A154C" w:rsidP="002A154C">
            <w:pPr>
              <w:ind w:right="9"/>
              <w:rPr>
                <w:bCs/>
                <w:noProof/>
                <w:lang w:val="en-AU"/>
              </w:rPr>
            </w:pPr>
            <w:r w:rsidRPr="002A154C">
              <w:rPr>
                <w:bCs/>
                <w:noProof/>
              </w:rPr>
              <w:t>matematika                            povijest                                        geografija                                tehnička kultura</w:t>
            </w:r>
          </w:p>
        </w:tc>
      </w:tr>
      <w:tr w:rsidR="002A154C" w:rsidRPr="002A154C" w14:paraId="711368E5" w14:textId="77777777" w:rsidTr="00755EB5">
        <w:trPr>
          <w:cantSplit/>
        </w:trPr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4E73D98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  <w:p w14:paraId="2632C4D1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4B53C2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UKUPNO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D2514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85F7B4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7C6A1E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  <w:r w:rsidRPr="002A154C">
              <w:rPr>
                <w:bCs/>
                <w:noProof/>
                <w:sz w:val="24"/>
              </w:rPr>
              <w:t>52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FFBD70" w14:textId="77777777" w:rsidR="002A154C" w:rsidRPr="002A154C" w:rsidRDefault="002A154C" w:rsidP="002A154C">
            <w:pPr>
              <w:ind w:right="-760"/>
              <w:rPr>
                <w:bCs/>
                <w:noProof/>
                <w:sz w:val="24"/>
                <w:lang w:val="en-AU"/>
              </w:rPr>
            </w:pPr>
          </w:p>
        </w:tc>
      </w:tr>
    </w:tbl>
    <w:p w14:paraId="10AC1906" w14:textId="77777777" w:rsidR="002A154C" w:rsidRPr="002A154C" w:rsidRDefault="002A154C" w:rsidP="00755EB5">
      <w:pPr>
        <w:ind w:left="-709" w:right="-902"/>
        <w:rPr>
          <w:b/>
          <w:i/>
          <w:iCs/>
          <w:noProof/>
          <w:sz w:val="28"/>
          <w:lang w:val="en-AU"/>
        </w:rPr>
      </w:pPr>
      <w:r w:rsidRPr="002A154C">
        <w:rPr>
          <w:b/>
          <w:i/>
          <w:iCs/>
          <w:noProof/>
          <w:sz w:val="28"/>
        </w:rPr>
        <w:t>NAPOMENA:</w:t>
      </w:r>
    </w:p>
    <w:p w14:paraId="3548AA29" w14:textId="77777777" w:rsidR="002A154C" w:rsidRPr="002A154C" w:rsidRDefault="002A154C" w:rsidP="00755EB5">
      <w:pPr>
        <w:ind w:left="-709" w:right="-902"/>
        <w:rPr>
          <w:b/>
          <w:i/>
          <w:iCs/>
          <w:noProof/>
          <w:sz w:val="24"/>
          <w:szCs w:val="24"/>
        </w:rPr>
      </w:pPr>
      <w:r w:rsidRPr="002A154C">
        <w:rPr>
          <w:b/>
          <w:i/>
          <w:iCs/>
          <w:noProof/>
          <w:sz w:val="24"/>
          <w:szCs w:val="24"/>
        </w:rPr>
        <w:t>Posebni uvjeti:</w:t>
      </w:r>
    </w:p>
    <w:p w14:paraId="3FB4BC77" w14:textId="77777777" w:rsidR="002A154C" w:rsidRPr="002A154C" w:rsidRDefault="002A154C" w:rsidP="00755EB5">
      <w:pPr>
        <w:numPr>
          <w:ilvl w:val="0"/>
          <w:numId w:val="8"/>
        </w:numPr>
        <w:ind w:left="-709" w:right="-902"/>
        <w:contextualSpacing/>
        <w:jc w:val="both"/>
        <w:rPr>
          <w:iCs/>
          <w:noProof/>
          <w:sz w:val="24"/>
          <w:szCs w:val="24"/>
        </w:rPr>
      </w:pPr>
      <w:r w:rsidRPr="002A154C">
        <w:rPr>
          <w:iCs/>
          <w:noProof/>
          <w:sz w:val="24"/>
          <w:szCs w:val="24"/>
        </w:rPr>
        <w:t xml:space="preserve">Pravo na izravan upis ili dodatne bodove ostvaruju kandidati na osnovi rezultata koje su postigli na natjecanjima u znanju iz </w:t>
      </w:r>
      <w:r w:rsidRPr="002A154C">
        <w:rPr>
          <w:b/>
          <w:iCs/>
          <w:noProof/>
          <w:sz w:val="24"/>
          <w:szCs w:val="24"/>
        </w:rPr>
        <w:t>informatike</w:t>
      </w:r>
      <w:r w:rsidRPr="002A154C">
        <w:rPr>
          <w:iCs/>
          <w:noProof/>
          <w:sz w:val="24"/>
          <w:szCs w:val="24"/>
        </w:rPr>
        <w:t xml:space="preserve"> (za zanimanja: tehničar/tehničarka za mehatroniku, tehničar/tehničarka za računarstvo i referent/referentica za poslovnu ekonomiju) i u natjecanjima </w:t>
      </w:r>
      <w:r w:rsidRPr="002A154C">
        <w:rPr>
          <w:b/>
          <w:iCs/>
          <w:noProof/>
          <w:sz w:val="24"/>
          <w:szCs w:val="24"/>
        </w:rPr>
        <w:t>mladi tehničar</w:t>
      </w:r>
      <w:r w:rsidRPr="002A154C">
        <w:rPr>
          <w:iCs/>
          <w:noProof/>
          <w:sz w:val="24"/>
          <w:szCs w:val="24"/>
        </w:rPr>
        <w:t xml:space="preserve"> (za zanimanje operater/operaterka za strojne obrade)</w:t>
      </w:r>
    </w:p>
    <w:p w14:paraId="13AEE558" w14:textId="77777777" w:rsidR="002A154C" w:rsidRPr="002A154C" w:rsidRDefault="002A154C" w:rsidP="00755EB5">
      <w:pPr>
        <w:numPr>
          <w:ilvl w:val="0"/>
          <w:numId w:val="8"/>
        </w:numPr>
        <w:ind w:left="-709" w:right="-902"/>
        <w:jc w:val="both"/>
        <w:rPr>
          <w:bCs/>
          <w:noProof/>
          <w:sz w:val="24"/>
          <w:szCs w:val="24"/>
          <w:u w:val="single"/>
        </w:rPr>
      </w:pPr>
      <w:r w:rsidRPr="002A154C">
        <w:rPr>
          <w:bCs/>
          <w:noProof/>
          <w:sz w:val="24"/>
          <w:szCs w:val="24"/>
        </w:rPr>
        <w:t xml:space="preserve">A ) </w:t>
      </w:r>
      <w:r w:rsidRPr="002A154C">
        <w:rPr>
          <w:b/>
          <w:bCs/>
          <w:noProof/>
          <w:sz w:val="24"/>
          <w:szCs w:val="24"/>
          <w:u w:val="single"/>
        </w:rPr>
        <w:t>LIJEČNIČKA SVJEDODŽBA  MEDICINE RADA</w:t>
      </w:r>
      <w:r w:rsidRPr="002A154C">
        <w:rPr>
          <w:bCs/>
          <w:noProof/>
          <w:sz w:val="24"/>
          <w:szCs w:val="24"/>
          <w:u w:val="single"/>
        </w:rPr>
        <w:t xml:space="preserve"> za zanimanja : </w:t>
      </w:r>
    </w:p>
    <w:p w14:paraId="37A118B7" w14:textId="77777777" w:rsidR="002A154C" w:rsidRPr="002A154C" w:rsidRDefault="002A154C" w:rsidP="00755EB5">
      <w:pPr>
        <w:autoSpaceDE w:val="0"/>
        <w:autoSpaceDN w:val="0"/>
        <w:adjustRightInd w:val="0"/>
        <w:ind w:left="-709" w:right="-902"/>
        <w:jc w:val="both"/>
        <w:rPr>
          <w:rFonts w:eastAsia="Calibri"/>
          <w:bCs/>
          <w:noProof/>
          <w:color w:val="000000"/>
          <w:sz w:val="24"/>
          <w:szCs w:val="24"/>
        </w:rPr>
      </w:pP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- </w:t>
      </w:r>
      <w:r w:rsidRPr="002A154C">
        <w:rPr>
          <w:rFonts w:eastAsia="Calibri"/>
          <w:b/>
          <w:bCs/>
          <w:noProof/>
          <w:color w:val="000000"/>
          <w:sz w:val="24"/>
          <w:szCs w:val="24"/>
        </w:rPr>
        <w:t>tehničar/tehničarka za mehatroniku</w:t>
      </w: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(</w:t>
      </w:r>
      <w:r w:rsidRPr="002A154C">
        <w:rPr>
          <w:rFonts w:eastAsia="Calibri"/>
          <w:bCs/>
          <w:i/>
          <w:iCs/>
          <w:noProof/>
          <w:color w:val="000000"/>
          <w:sz w:val="24"/>
          <w:szCs w:val="24"/>
          <w:u w:val="single"/>
        </w:rPr>
        <w:t>Zdravstveni zahtjevi:</w:t>
      </w: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Zdravstvena sposobnost za stjecanje kompetencija za kvalifikaciju uključuje potrebnu minimalnu tjelesnu spremnost, minimalne motoričke sposobnosti gornjih ekstremiteta, minimalne vidne zahtjeve i raspoznavanje osnovnih boja potrebnih za izvođenje školskih zahtjeva (uključujući učenje temeljeno na radu) i svladavanje ishoda učenja uz obvezu osiguravanja potrebne razumne prilagodbe i pomagala tijekom cjelokupnog procesa obrazovanja;  </w:t>
      </w:r>
      <w:r w:rsidRPr="002A154C">
        <w:rPr>
          <w:rFonts w:eastAsia="Calibri"/>
          <w:bCs/>
          <w:i/>
          <w:iCs/>
          <w:noProof/>
          <w:color w:val="000000"/>
          <w:sz w:val="24"/>
          <w:szCs w:val="24"/>
          <w:u w:val="single"/>
        </w:rPr>
        <w:t>Zdravstvene zapreke koje su apsolutna zapreka za zanimanje:</w:t>
      </w: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Sljepoća, teška slabovidnost na oba oka (koja onemogućava samostalno funkcioniranje unatoč razumnoj prilagodbi), akromatopsija, paraplegija gornjih ekstremiteta, amputacije gonjih ekstremiteta u slučajevima u kojima razumna prilagodba i/ili pomagalo ne može nadomjestiti potrebnu motoričku funkciju. )</w:t>
      </w:r>
    </w:p>
    <w:p w14:paraId="3A3E03B7" w14:textId="77777777" w:rsidR="002A154C" w:rsidRPr="002A154C" w:rsidRDefault="002A154C" w:rsidP="00755EB5">
      <w:pPr>
        <w:autoSpaceDE w:val="0"/>
        <w:autoSpaceDN w:val="0"/>
        <w:adjustRightInd w:val="0"/>
        <w:ind w:left="-567" w:right="-902"/>
        <w:jc w:val="both"/>
        <w:rPr>
          <w:rFonts w:eastAsia="Calibri"/>
          <w:bCs/>
          <w:color w:val="000000"/>
          <w:sz w:val="24"/>
          <w:szCs w:val="24"/>
        </w:rPr>
      </w:pPr>
      <w:r w:rsidRPr="002A154C">
        <w:rPr>
          <w:rFonts w:eastAsia="Calibri"/>
          <w:b/>
          <w:color w:val="000000"/>
          <w:sz w:val="24"/>
          <w:szCs w:val="24"/>
        </w:rPr>
        <w:t xml:space="preserve">- operater/operaterka za strojne obrade ( </w:t>
      </w:r>
      <w:r w:rsidRPr="002A154C">
        <w:rPr>
          <w:rFonts w:eastAsia="Calibri"/>
          <w:bCs/>
          <w:i/>
          <w:iCs/>
          <w:color w:val="000000"/>
          <w:sz w:val="24"/>
          <w:szCs w:val="24"/>
          <w:u w:val="single"/>
        </w:rPr>
        <w:t>Zdravstveni zahtjevi: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bCs/>
          <w:color w:val="000000"/>
          <w:sz w:val="24"/>
          <w:szCs w:val="24"/>
        </w:rPr>
        <w:t xml:space="preserve">Zdravstvena sposobnost za stjecanje kompetencija za kvalifikaciju uključuje potrebnu minimalnu tjelesnu spremnost, odsustvo težih alergija na metalnu prašinu, minimalne motoričke sposobnosti gornjih ekstremiteta i minimalne vidne </w:t>
      </w:r>
      <w:r w:rsidRPr="002A154C">
        <w:rPr>
          <w:rFonts w:eastAsia="Calibri"/>
          <w:bCs/>
          <w:color w:val="000000"/>
          <w:sz w:val="24"/>
          <w:szCs w:val="24"/>
        </w:rPr>
        <w:lastRenderedPageBreak/>
        <w:t>zahtjeve i raspoznavanje osnovnih boja potrebnih za izvođenje školskih zahtjeva (uključujući učenje temeljeno na radu) i svladavanje ishoda učenja uz obvezu osiguravanja potrebne razumne prilagodbe i pomagala tijekom cjelokupnog procesa obrazovanja;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bCs/>
          <w:i/>
          <w:iCs/>
          <w:color w:val="000000"/>
          <w:sz w:val="24"/>
          <w:szCs w:val="24"/>
          <w:u w:val="single"/>
        </w:rPr>
        <w:t>Zdravstvene zapreke koje su apsolutna zapreka za zanimanje: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bCs/>
          <w:color w:val="000000"/>
          <w:sz w:val="24"/>
          <w:szCs w:val="24"/>
        </w:rPr>
        <w:t xml:space="preserve">Sljepoća, teška slabovidnost na oba oka (koja onemogućava samostalno funkcioniranje unatoč razumnoj prilagodbi), </w:t>
      </w:r>
      <w:proofErr w:type="spellStart"/>
      <w:r w:rsidRPr="002A154C">
        <w:rPr>
          <w:rFonts w:eastAsia="Calibri"/>
          <w:bCs/>
          <w:color w:val="000000"/>
          <w:sz w:val="24"/>
          <w:szCs w:val="24"/>
        </w:rPr>
        <w:t>akromatopsija</w:t>
      </w:r>
      <w:proofErr w:type="spellEnd"/>
      <w:r w:rsidRPr="002A154C">
        <w:rPr>
          <w:rFonts w:eastAsia="Calibri"/>
          <w:bCs/>
          <w:color w:val="000000"/>
          <w:sz w:val="24"/>
          <w:szCs w:val="24"/>
        </w:rPr>
        <w:t>, paraplegija gornjih ekstremiteta, amputacije gornjih ekstremiteta u slučajevima u kojima razumna prilagodba i/ili pomagalo ne može nadomjestiti potrebnu, teže alergije na metalnu prašinu.</w:t>
      </w:r>
    </w:p>
    <w:p w14:paraId="78215825" w14:textId="77777777" w:rsidR="002A154C" w:rsidRPr="002A154C" w:rsidRDefault="002A154C" w:rsidP="00755EB5">
      <w:pPr>
        <w:autoSpaceDE w:val="0"/>
        <w:autoSpaceDN w:val="0"/>
        <w:adjustRightInd w:val="0"/>
        <w:ind w:left="-567" w:right="-902"/>
        <w:jc w:val="both"/>
        <w:rPr>
          <w:rFonts w:eastAsia="Calibri"/>
          <w:color w:val="000000"/>
          <w:sz w:val="24"/>
          <w:szCs w:val="24"/>
        </w:rPr>
      </w:pPr>
      <w:r w:rsidRPr="002A154C">
        <w:rPr>
          <w:rFonts w:eastAsia="Calibri"/>
          <w:b/>
          <w:color w:val="000000"/>
          <w:sz w:val="24"/>
          <w:szCs w:val="24"/>
        </w:rPr>
        <w:t xml:space="preserve">Hrvatski zavod za zapošljavanje snosi troškove liječničkog pregleda </w:t>
      </w:r>
      <w:r w:rsidRPr="002A154C">
        <w:rPr>
          <w:rFonts w:eastAsia="Calibri"/>
          <w:color w:val="000000"/>
          <w:sz w:val="24"/>
          <w:szCs w:val="24"/>
        </w:rPr>
        <w:t>kod liječnika specijalista medicine rada za upis u deficitarno zanimanje Operater/Operaterka za strojne obrade.</w:t>
      </w:r>
      <w:r w:rsidRPr="002A154C">
        <w:rPr>
          <w:rFonts w:eastAsia="Calibri"/>
          <w:b/>
          <w:color w:val="000000"/>
          <w:sz w:val="24"/>
          <w:szCs w:val="24"/>
        </w:rPr>
        <w:t xml:space="preserve"> </w:t>
      </w:r>
      <w:r w:rsidRPr="002A154C">
        <w:rPr>
          <w:rFonts w:eastAsia="Calibri"/>
          <w:color w:val="000000"/>
          <w:sz w:val="24"/>
          <w:szCs w:val="24"/>
        </w:rPr>
        <w:t xml:space="preserve">  </w:t>
      </w:r>
    </w:p>
    <w:p w14:paraId="323F8D63" w14:textId="77777777" w:rsidR="002A154C" w:rsidRPr="002A154C" w:rsidRDefault="002A154C" w:rsidP="00755EB5">
      <w:pPr>
        <w:autoSpaceDE w:val="0"/>
        <w:autoSpaceDN w:val="0"/>
        <w:adjustRightInd w:val="0"/>
        <w:ind w:left="-567" w:right="-902" w:hanging="720"/>
        <w:jc w:val="both"/>
        <w:rPr>
          <w:rFonts w:eastAsia="Calibri"/>
          <w:bCs/>
          <w:noProof/>
          <w:color w:val="000000"/>
          <w:sz w:val="24"/>
          <w:szCs w:val="24"/>
          <w:u w:val="single"/>
        </w:rPr>
      </w:pP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      B) </w:t>
      </w:r>
      <w:r w:rsidRPr="002A154C">
        <w:rPr>
          <w:rFonts w:eastAsia="Calibri"/>
          <w:b/>
          <w:bCs/>
          <w:noProof/>
          <w:color w:val="000000"/>
          <w:sz w:val="24"/>
          <w:szCs w:val="24"/>
          <w:u w:val="single"/>
        </w:rPr>
        <w:t>POTVRDA NADLEŽNOG ŠKOLSKOG LIJEČNIKA</w:t>
      </w:r>
      <w:r w:rsidRPr="002A154C">
        <w:rPr>
          <w:rFonts w:eastAsia="Calibri"/>
          <w:bCs/>
          <w:noProof/>
          <w:color w:val="000000"/>
          <w:sz w:val="24"/>
          <w:szCs w:val="24"/>
          <w:u w:val="single"/>
        </w:rPr>
        <w:t xml:space="preserve"> za zanimanja:</w:t>
      </w:r>
    </w:p>
    <w:p w14:paraId="4B1FD1E0" w14:textId="77777777" w:rsidR="002A154C" w:rsidRPr="002A154C" w:rsidRDefault="002A154C" w:rsidP="00755EB5">
      <w:pPr>
        <w:autoSpaceDE w:val="0"/>
        <w:autoSpaceDN w:val="0"/>
        <w:adjustRightInd w:val="0"/>
        <w:ind w:left="-567" w:right="-902" w:hanging="720"/>
        <w:jc w:val="both"/>
        <w:rPr>
          <w:rFonts w:eastAsia="Calibri"/>
          <w:i/>
          <w:iCs/>
          <w:color w:val="000000"/>
          <w:sz w:val="24"/>
          <w:szCs w:val="24"/>
          <w:u w:val="single"/>
        </w:rPr>
      </w:pPr>
      <w:r w:rsidRPr="002A154C">
        <w:rPr>
          <w:rFonts w:eastAsia="Calibri"/>
          <w:bCs/>
          <w:noProof/>
          <w:color w:val="000000"/>
          <w:sz w:val="24"/>
          <w:szCs w:val="24"/>
        </w:rPr>
        <w:t xml:space="preserve">            - </w:t>
      </w:r>
      <w:r w:rsidRPr="002A154C">
        <w:rPr>
          <w:rFonts w:eastAsia="Calibri"/>
          <w:b/>
          <w:noProof/>
          <w:color w:val="000000"/>
          <w:sz w:val="24"/>
          <w:szCs w:val="24"/>
        </w:rPr>
        <w:t xml:space="preserve">tehničar/tehničarka za računarstvo i </w:t>
      </w:r>
      <w:r w:rsidRPr="002A154C">
        <w:rPr>
          <w:rFonts w:eastAsia="Calibri"/>
          <w:b/>
          <w:bCs/>
          <w:noProof/>
          <w:color w:val="000000"/>
          <w:sz w:val="24"/>
          <w:szCs w:val="24"/>
        </w:rPr>
        <w:t xml:space="preserve">referent/referentica za poslovnu ekonomiju </w:t>
      </w:r>
      <w:r w:rsidRPr="002A154C">
        <w:rPr>
          <w:rFonts w:eastAsia="Calibri"/>
          <w:i/>
          <w:iCs/>
          <w:noProof/>
          <w:color w:val="000000"/>
          <w:sz w:val="24"/>
          <w:szCs w:val="24"/>
          <w:u w:val="single"/>
        </w:rPr>
        <w:t>(Nema zdravstvenih zahtjeva ni zdravstvenih zapreka)</w:t>
      </w:r>
    </w:p>
    <w:p w14:paraId="1EC36015" w14:textId="77777777" w:rsidR="002A154C" w:rsidRPr="002A154C" w:rsidRDefault="002A154C" w:rsidP="00755EB5">
      <w:pPr>
        <w:autoSpaceDE w:val="0"/>
        <w:autoSpaceDN w:val="0"/>
        <w:adjustRightInd w:val="0"/>
        <w:ind w:left="-567" w:right="-902"/>
        <w:jc w:val="both"/>
        <w:rPr>
          <w:rFonts w:eastAsia="Calibri"/>
          <w:bCs/>
          <w:noProof/>
          <w:color w:val="000000"/>
          <w:sz w:val="24"/>
          <w:szCs w:val="24"/>
        </w:rPr>
      </w:pPr>
    </w:p>
    <w:p w14:paraId="4849DA13" w14:textId="77777777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iCs/>
          <w:noProof/>
          <w:sz w:val="24"/>
          <w:szCs w:val="24"/>
        </w:rPr>
        <w:t>Strani jezici</w:t>
      </w:r>
      <w:r w:rsidRPr="002A154C">
        <w:rPr>
          <w:bCs/>
          <w:noProof/>
          <w:sz w:val="24"/>
          <w:szCs w:val="24"/>
        </w:rPr>
        <w:t>: engleski, njemački</w:t>
      </w:r>
    </w:p>
    <w:p w14:paraId="543FD993" w14:textId="77777777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Cs/>
          <w:noProof/>
          <w:sz w:val="24"/>
          <w:szCs w:val="24"/>
        </w:rPr>
        <w:t xml:space="preserve">Provjera znanja obveznog stranog jezika </w:t>
      </w:r>
      <w:r w:rsidRPr="002A154C">
        <w:rPr>
          <w:b/>
          <w:bCs/>
          <w:noProof/>
          <w:sz w:val="24"/>
          <w:szCs w:val="24"/>
        </w:rPr>
        <w:t>kojeg učenik nije učio</w:t>
      </w:r>
      <w:r w:rsidRPr="002A154C">
        <w:rPr>
          <w:bCs/>
          <w:noProof/>
          <w:sz w:val="24"/>
          <w:szCs w:val="24"/>
        </w:rPr>
        <w:t xml:space="preserve"> u osnovnoj školi:  </w:t>
      </w:r>
    </w:p>
    <w:p w14:paraId="308AD1F7" w14:textId="38CFC632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  <w:r w:rsidRPr="002A154C">
        <w:rPr>
          <w:bCs/>
          <w:noProof/>
          <w:sz w:val="24"/>
          <w:szCs w:val="24"/>
        </w:rPr>
        <w:t xml:space="preserve">   </w:t>
      </w:r>
      <w:r w:rsidRPr="002A154C">
        <w:rPr>
          <w:b/>
          <w:bCs/>
          <w:noProof/>
          <w:sz w:val="24"/>
          <w:szCs w:val="24"/>
        </w:rPr>
        <w:t xml:space="preserve">- </w:t>
      </w:r>
      <w:r w:rsidRPr="002A154C">
        <w:rPr>
          <w:b/>
          <w:bCs/>
          <w:noProof/>
          <w:sz w:val="24"/>
          <w:szCs w:val="24"/>
          <w:u w:val="single"/>
        </w:rPr>
        <w:t>1.7.202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 g., u 9:00 sati (ljetni rok)  i  28.8.202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u 9:00 sati (jesenski rok);</w:t>
      </w:r>
    </w:p>
    <w:p w14:paraId="58A5CA58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</w:p>
    <w:p w14:paraId="6B507519" w14:textId="56BDE6E1" w:rsidR="002A154C" w:rsidRPr="002A154C" w:rsidRDefault="002A154C" w:rsidP="00755EB5">
      <w:pPr>
        <w:numPr>
          <w:ilvl w:val="0"/>
          <w:numId w:val="9"/>
        </w:numPr>
        <w:ind w:left="-567" w:right="-902"/>
        <w:contextualSpacing/>
        <w:jc w:val="both"/>
        <w:rPr>
          <w:b/>
          <w:bCs/>
          <w:noProof/>
          <w:sz w:val="24"/>
          <w:szCs w:val="24"/>
          <w:u w:val="single"/>
        </w:rPr>
      </w:pPr>
      <w:r w:rsidRPr="002A154C">
        <w:rPr>
          <w:b/>
          <w:bCs/>
          <w:noProof/>
          <w:sz w:val="24"/>
          <w:szCs w:val="24"/>
          <w:u w:val="single"/>
        </w:rPr>
        <w:t>za kandidate s teškoćama u razvoju: 1</w:t>
      </w:r>
      <w:r w:rsidR="007B1BDE">
        <w:rPr>
          <w:b/>
          <w:bCs/>
          <w:noProof/>
          <w:sz w:val="24"/>
          <w:szCs w:val="24"/>
          <w:u w:val="single"/>
        </w:rPr>
        <w:t>7</w:t>
      </w:r>
      <w:r w:rsidRPr="002A154C">
        <w:rPr>
          <w:b/>
          <w:bCs/>
          <w:noProof/>
          <w:sz w:val="24"/>
          <w:szCs w:val="24"/>
          <w:u w:val="single"/>
        </w:rPr>
        <w:t>.6.202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u 9:00 sati (ljetni rok) i 20.8.202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u 9:00 sati (jesenski rok)</w:t>
      </w:r>
    </w:p>
    <w:p w14:paraId="08A925D7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</w:p>
    <w:p w14:paraId="5C1D4FFE" w14:textId="77777777" w:rsidR="002A154C" w:rsidRPr="002A154C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Cs/>
          <w:noProof/>
          <w:sz w:val="24"/>
          <w:szCs w:val="24"/>
        </w:rPr>
        <w:t>Izborni predmet: etika ili vjeronauk (katolički ili pravoslavni)</w:t>
      </w:r>
    </w:p>
    <w:p w14:paraId="6B92A786" w14:textId="77777777" w:rsidR="002A154C" w:rsidRPr="002A154C" w:rsidRDefault="002A154C" w:rsidP="00755EB5">
      <w:pPr>
        <w:ind w:left="-567" w:right="-902"/>
        <w:jc w:val="both"/>
        <w:rPr>
          <w:bCs/>
          <w:noProof/>
          <w:sz w:val="24"/>
          <w:szCs w:val="24"/>
        </w:rPr>
      </w:pPr>
    </w:p>
    <w:p w14:paraId="3932E7E1" w14:textId="434CD122" w:rsidR="0011054D" w:rsidRPr="0011054D" w:rsidRDefault="002A154C" w:rsidP="00755EB5">
      <w:pPr>
        <w:numPr>
          <w:ilvl w:val="0"/>
          <w:numId w:val="8"/>
        </w:numPr>
        <w:ind w:left="-567" w:right="-902"/>
        <w:jc w:val="both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UPIS U ŠKOLU:   </w:t>
      </w:r>
      <w:r w:rsidRPr="002A154C">
        <w:rPr>
          <w:b/>
          <w:bCs/>
          <w:noProof/>
          <w:sz w:val="24"/>
          <w:szCs w:val="24"/>
          <w:u w:val="single"/>
        </w:rPr>
        <w:t xml:space="preserve">LJETNI ROK </w:t>
      </w:r>
      <w:r w:rsidR="00614F89">
        <w:rPr>
          <w:b/>
          <w:bCs/>
          <w:noProof/>
          <w:sz w:val="24"/>
          <w:szCs w:val="24"/>
          <w:u w:val="single"/>
        </w:rPr>
        <w:t>:</w:t>
      </w:r>
      <w:r w:rsidRPr="002A154C">
        <w:rPr>
          <w:b/>
          <w:bCs/>
          <w:noProof/>
          <w:sz w:val="24"/>
          <w:szCs w:val="24"/>
          <w:u w:val="single"/>
        </w:rPr>
        <w:t xml:space="preserve">   </w:t>
      </w:r>
    </w:p>
    <w:p w14:paraId="70F66679" w14:textId="77777777" w:rsidR="0011054D" w:rsidRDefault="0011054D" w:rsidP="0011054D">
      <w:pPr>
        <w:pStyle w:val="Odlomakpopisa"/>
        <w:rPr>
          <w:b/>
          <w:bCs/>
          <w:noProof/>
          <w:sz w:val="24"/>
          <w:szCs w:val="24"/>
          <w:u w:val="single"/>
        </w:rPr>
      </w:pPr>
    </w:p>
    <w:p w14:paraId="4C013C7B" w14:textId="560D629D" w:rsidR="00181DF8" w:rsidRPr="00002254" w:rsidRDefault="00FB12A4" w:rsidP="0011054D">
      <w:pPr>
        <w:ind w:left="153" w:right="-902" w:firstLine="1287"/>
        <w:jc w:val="both"/>
        <w:rPr>
          <w:b/>
          <w:bCs/>
          <w:noProof/>
          <w:sz w:val="24"/>
          <w:szCs w:val="24"/>
          <w:u w:val="single"/>
        </w:rPr>
      </w:pPr>
      <w:r w:rsidRPr="00002254">
        <w:rPr>
          <w:b/>
          <w:bCs/>
          <w:noProof/>
          <w:sz w:val="24"/>
          <w:szCs w:val="24"/>
          <w:u w:val="single"/>
        </w:rPr>
        <w:t>7.</w:t>
      </w:r>
      <w:r w:rsidR="002A154C" w:rsidRPr="00002254">
        <w:rPr>
          <w:b/>
          <w:bCs/>
          <w:noProof/>
          <w:sz w:val="24"/>
          <w:szCs w:val="24"/>
          <w:u w:val="single"/>
        </w:rPr>
        <w:t>7.</w:t>
      </w:r>
      <w:r w:rsidRPr="00002254">
        <w:rPr>
          <w:b/>
          <w:bCs/>
          <w:noProof/>
          <w:sz w:val="24"/>
          <w:szCs w:val="24"/>
          <w:u w:val="single"/>
        </w:rPr>
        <w:t>2026.</w:t>
      </w:r>
      <w:r w:rsidR="00614F89" w:rsidRPr="00002254">
        <w:rPr>
          <w:b/>
          <w:bCs/>
          <w:noProof/>
          <w:sz w:val="24"/>
          <w:szCs w:val="24"/>
          <w:u w:val="single"/>
        </w:rPr>
        <w:t xml:space="preserve">                        </w:t>
      </w:r>
      <w:r w:rsidR="00181DF8" w:rsidRPr="00002254">
        <w:rPr>
          <w:b/>
          <w:bCs/>
          <w:noProof/>
          <w:sz w:val="24"/>
          <w:szCs w:val="24"/>
          <w:u w:val="single"/>
        </w:rPr>
        <w:t xml:space="preserve"> od 12,00 do 16,00 sati</w:t>
      </w:r>
      <w:r w:rsidR="00614F89" w:rsidRPr="00002254">
        <w:rPr>
          <w:b/>
          <w:bCs/>
          <w:noProof/>
          <w:sz w:val="24"/>
          <w:szCs w:val="24"/>
          <w:u w:val="single"/>
        </w:rPr>
        <w:t>,</w:t>
      </w:r>
    </w:p>
    <w:p w14:paraId="7431C13A" w14:textId="0026EC97" w:rsidR="002A154C" w:rsidRPr="00002254" w:rsidRDefault="00614F89" w:rsidP="0011054D">
      <w:pPr>
        <w:ind w:left="153" w:right="-902" w:firstLine="1287"/>
        <w:jc w:val="both"/>
        <w:rPr>
          <w:b/>
          <w:bCs/>
          <w:noProof/>
          <w:sz w:val="24"/>
          <w:szCs w:val="24"/>
          <w:u w:val="single"/>
        </w:rPr>
      </w:pPr>
      <w:r w:rsidRPr="00002254">
        <w:rPr>
          <w:b/>
          <w:bCs/>
          <w:noProof/>
          <w:sz w:val="24"/>
          <w:szCs w:val="24"/>
          <w:u w:val="single"/>
        </w:rPr>
        <w:t>8.</w:t>
      </w:r>
      <w:r w:rsidR="002A154C" w:rsidRPr="00002254">
        <w:rPr>
          <w:b/>
          <w:bCs/>
          <w:noProof/>
          <w:sz w:val="24"/>
          <w:szCs w:val="24"/>
          <w:u w:val="single"/>
        </w:rPr>
        <w:t>7.-9.7.202</w:t>
      </w:r>
      <w:r w:rsidR="00755EB5" w:rsidRPr="00002254">
        <w:rPr>
          <w:b/>
          <w:bCs/>
          <w:noProof/>
          <w:sz w:val="24"/>
          <w:szCs w:val="24"/>
          <w:u w:val="single"/>
        </w:rPr>
        <w:t>6</w:t>
      </w:r>
      <w:r w:rsidR="002A154C" w:rsidRPr="00002254">
        <w:rPr>
          <w:b/>
          <w:bCs/>
          <w:noProof/>
          <w:sz w:val="24"/>
          <w:szCs w:val="24"/>
          <w:u w:val="single"/>
        </w:rPr>
        <w:t xml:space="preserve">.g.,              od 08,00-16,00 sati , </w:t>
      </w:r>
    </w:p>
    <w:p w14:paraId="33CED086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</w:p>
    <w:p w14:paraId="2022614D" w14:textId="3A8B5245" w:rsidR="002A154C" w:rsidRPr="002A154C" w:rsidRDefault="002A154C" w:rsidP="00755EB5">
      <w:pPr>
        <w:tabs>
          <w:tab w:val="left" w:pos="3510"/>
        </w:tabs>
        <w:ind w:left="-567" w:right="-902"/>
        <w:jc w:val="both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           </w:t>
      </w:r>
      <w:r w:rsidR="00755EB5">
        <w:rPr>
          <w:b/>
          <w:bCs/>
          <w:noProof/>
          <w:sz w:val="24"/>
          <w:szCs w:val="24"/>
        </w:rPr>
        <w:t xml:space="preserve">                    </w:t>
      </w:r>
      <w:r w:rsidRPr="002A154C">
        <w:rPr>
          <w:b/>
          <w:bCs/>
          <w:noProof/>
          <w:sz w:val="24"/>
          <w:szCs w:val="24"/>
        </w:rPr>
        <w:t xml:space="preserve"> </w:t>
      </w:r>
      <w:r w:rsidRPr="002A154C">
        <w:rPr>
          <w:b/>
          <w:bCs/>
          <w:noProof/>
          <w:sz w:val="24"/>
          <w:szCs w:val="24"/>
          <w:u w:val="single"/>
        </w:rPr>
        <w:t xml:space="preserve">JESENSKI ROK – </w:t>
      </w:r>
      <w:r w:rsidR="008A1462">
        <w:rPr>
          <w:b/>
          <w:bCs/>
          <w:noProof/>
          <w:sz w:val="24"/>
          <w:szCs w:val="24"/>
          <w:u w:val="single"/>
        </w:rPr>
        <w:t>31.8.-2</w:t>
      </w:r>
      <w:r w:rsidRPr="002A154C">
        <w:rPr>
          <w:b/>
          <w:bCs/>
          <w:noProof/>
          <w:sz w:val="24"/>
          <w:szCs w:val="24"/>
          <w:u w:val="single"/>
        </w:rPr>
        <w:t>.9.202</w:t>
      </w:r>
      <w:r w:rsidR="00755EB5">
        <w:rPr>
          <w:b/>
          <w:bCs/>
          <w:noProof/>
          <w:sz w:val="24"/>
          <w:szCs w:val="24"/>
          <w:u w:val="single"/>
        </w:rPr>
        <w:t>6</w:t>
      </w:r>
      <w:r w:rsidRPr="002A154C">
        <w:rPr>
          <w:b/>
          <w:bCs/>
          <w:noProof/>
          <w:sz w:val="24"/>
          <w:szCs w:val="24"/>
          <w:u w:val="single"/>
        </w:rPr>
        <w:t>.g.,              od 8,00-14,00  sati</w:t>
      </w:r>
      <w:r w:rsidRPr="002A154C">
        <w:rPr>
          <w:b/>
          <w:bCs/>
          <w:noProof/>
          <w:sz w:val="24"/>
          <w:szCs w:val="24"/>
        </w:rPr>
        <w:t xml:space="preserve">  </w:t>
      </w:r>
    </w:p>
    <w:p w14:paraId="61FB786C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</w:rPr>
      </w:pPr>
    </w:p>
    <w:p w14:paraId="0747C2F2" w14:textId="77777777" w:rsidR="002A154C" w:rsidRPr="002A154C" w:rsidRDefault="002A154C" w:rsidP="00755EB5">
      <w:pPr>
        <w:ind w:left="-567" w:right="-902"/>
        <w:jc w:val="both"/>
        <w:rPr>
          <w:b/>
          <w:bCs/>
          <w:noProof/>
          <w:sz w:val="24"/>
          <w:szCs w:val="24"/>
          <w:u w:val="single"/>
        </w:rPr>
      </w:pPr>
      <w:r w:rsidRPr="002A154C">
        <w:rPr>
          <w:b/>
          <w:bCs/>
          <w:noProof/>
          <w:sz w:val="24"/>
          <w:szCs w:val="24"/>
          <w:u w:val="single"/>
        </w:rPr>
        <w:t>Dokumenti potrebni za upis : -potpisani obrazac o upisu u I. razred srednje škole ( upisnica )</w:t>
      </w:r>
    </w:p>
    <w:p w14:paraId="670E6D1E" w14:textId="77777777" w:rsidR="002A154C" w:rsidRPr="002A154C" w:rsidRDefault="002A154C" w:rsidP="00755EB5">
      <w:pPr>
        <w:ind w:left="-567" w:right="-902" w:hanging="2340"/>
        <w:jc w:val="both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                                     -</w:t>
      </w:r>
      <w:r w:rsidRPr="002A154C">
        <w:rPr>
          <w:b/>
          <w:bCs/>
          <w:noProof/>
          <w:sz w:val="24"/>
          <w:szCs w:val="24"/>
          <w:u w:val="single"/>
        </w:rPr>
        <w:t>liječnička svjedodžba medicine rada ili</w:t>
      </w:r>
      <w:r w:rsidRPr="002A154C">
        <w:rPr>
          <w:b/>
          <w:bCs/>
          <w:noProof/>
          <w:sz w:val="24"/>
          <w:szCs w:val="24"/>
        </w:rPr>
        <w:t xml:space="preserve"> </w:t>
      </w:r>
      <w:r w:rsidRPr="002A154C">
        <w:rPr>
          <w:b/>
          <w:bCs/>
          <w:noProof/>
          <w:sz w:val="24"/>
          <w:szCs w:val="24"/>
          <w:u w:val="single"/>
        </w:rPr>
        <w:t xml:space="preserve">potvrda školskog  liječnika </w:t>
      </w:r>
      <w:r w:rsidRPr="002A154C">
        <w:rPr>
          <w:b/>
          <w:bCs/>
          <w:noProof/>
          <w:sz w:val="24"/>
          <w:szCs w:val="24"/>
        </w:rPr>
        <w:t xml:space="preserve"> (</w:t>
      </w:r>
      <w:r w:rsidRPr="002A154C">
        <w:rPr>
          <w:bCs/>
          <w:noProof/>
          <w:sz w:val="24"/>
          <w:szCs w:val="24"/>
        </w:rPr>
        <w:t>ovisno o programu koji učenik upisuje</w:t>
      </w:r>
      <w:r w:rsidRPr="002A154C">
        <w:rPr>
          <w:b/>
          <w:bCs/>
          <w:noProof/>
          <w:sz w:val="24"/>
          <w:szCs w:val="24"/>
        </w:rPr>
        <w:t>)</w:t>
      </w:r>
    </w:p>
    <w:p w14:paraId="2F7D025F" w14:textId="77777777" w:rsidR="002A154C" w:rsidRPr="002A154C" w:rsidRDefault="002A154C" w:rsidP="00755EB5">
      <w:p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IZNIMNO, </w:t>
      </w:r>
      <w:r w:rsidRPr="002A154C">
        <w:rPr>
          <w:bCs/>
          <w:noProof/>
          <w:sz w:val="24"/>
          <w:szCs w:val="24"/>
        </w:rPr>
        <w:t xml:space="preserve">ako učenik u trenutku upisa nije u mogućnosti dostaviti </w:t>
      </w:r>
      <w:r w:rsidRPr="002A154C">
        <w:rPr>
          <w:bCs/>
          <w:noProof/>
          <w:sz w:val="24"/>
          <w:szCs w:val="24"/>
          <w:u w:val="single"/>
        </w:rPr>
        <w:t>liječničku svjedodžbu medicine rada</w:t>
      </w:r>
      <w:r w:rsidRPr="002A154C">
        <w:rPr>
          <w:bCs/>
          <w:noProof/>
          <w:sz w:val="24"/>
          <w:szCs w:val="24"/>
        </w:rPr>
        <w:t xml:space="preserve">, pri upisu dostavlja </w:t>
      </w:r>
      <w:r w:rsidRPr="002A154C">
        <w:rPr>
          <w:b/>
          <w:bCs/>
          <w:noProof/>
          <w:sz w:val="24"/>
          <w:szCs w:val="24"/>
        </w:rPr>
        <w:t>potvrdu obiteljskog liječnika</w:t>
      </w:r>
      <w:r w:rsidRPr="002A154C">
        <w:rPr>
          <w:bCs/>
          <w:noProof/>
          <w:sz w:val="24"/>
          <w:szCs w:val="24"/>
        </w:rPr>
        <w:t xml:space="preserve">, a liječničku svjedodžbu medicine rada dostavlja školi </w:t>
      </w:r>
      <w:r w:rsidRPr="002A154C">
        <w:rPr>
          <w:bCs/>
          <w:noProof/>
          <w:sz w:val="24"/>
          <w:szCs w:val="24"/>
          <w:u w:val="single"/>
        </w:rPr>
        <w:t>najkasnije do 30. rujna tekuće školske godine.</w:t>
      </w:r>
      <w:r w:rsidRPr="002A154C">
        <w:rPr>
          <w:bCs/>
          <w:noProof/>
          <w:sz w:val="24"/>
          <w:szCs w:val="24"/>
        </w:rPr>
        <w:t xml:space="preserve"> Sve dokumente potrebne za upis moguće je </w:t>
      </w:r>
      <w:r w:rsidRPr="002A154C">
        <w:rPr>
          <w:b/>
          <w:noProof/>
          <w:sz w:val="24"/>
          <w:szCs w:val="24"/>
        </w:rPr>
        <w:t>dostaviti osobno ili elektroničkim putem</w:t>
      </w:r>
      <w:r w:rsidRPr="002A154C">
        <w:rPr>
          <w:bCs/>
          <w:noProof/>
          <w:sz w:val="24"/>
          <w:szCs w:val="24"/>
        </w:rPr>
        <w:t xml:space="preserve"> na jednu od sljedećih e-mail adresa: </w:t>
      </w:r>
      <w:hyperlink r:id="rId7" w:history="1">
        <w:r w:rsidRPr="002A154C">
          <w:rPr>
            <w:bCs/>
            <w:noProof/>
            <w:color w:val="0000FF"/>
            <w:sz w:val="24"/>
            <w:szCs w:val="24"/>
            <w:u w:val="single"/>
          </w:rPr>
          <w:t>borivoj.dokmanovic@skole.hr</w:t>
        </w:r>
      </w:hyperlink>
      <w:r w:rsidRPr="002A154C">
        <w:rPr>
          <w:bCs/>
          <w:noProof/>
          <w:color w:val="0000FF"/>
          <w:sz w:val="24"/>
          <w:szCs w:val="24"/>
          <w:u w:val="single"/>
        </w:rPr>
        <w:t xml:space="preserve"> ;   </w:t>
      </w:r>
      <w:hyperlink r:id="rId8" w:history="1">
        <w:r w:rsidRPr="002A154C">
          <w:rPr>
            <w:bCs/>
            <w:noProof/>
            <w:color w:val="0000FF"/>
            <w:sz w:val="24"/>
            <w:szCs w:val="24"/>
            <w:u w:val="single"/>
          </w:rPr>
          <w:t>mateo.havaic@skole.hr</w:t>
        </w:r>
      </w:hyperlink>
      <w:r w:rsidRPr="002A154C">
        <w:rPr>
          <w:bCs/>
          <w:noProof/>
          <w:color w:val="0000FF"/>
          <w:sz w:val="24"/>
          <w:szCs w:val="24"/>
          <w:u w:val="single"/>
        </w:rPr>
        <w:t xml:space="preserve"> ;   </w:t>
      </w:r>
      <w:hyperlink r:id="rId9" w:history="1">
        <w:r w:rsidRPr="002A154C">
          <w:rPr>
            <w:bCs/>
            <w:noProof/>
            <w:color w:val="0000FF"/>
            <w:sz w:val="24"/>
            <w:szCs w:val="24"/>
            <w:u w:val="single"/>
          </w:rPr>
          <w:t>miroslav.loncar@skole.hr</w:t>
        </w:r>
      </w:hyperlink>
      <w:r w:rsidRPr="002A154C">
        <w:rPr>
          <w:bCs/>
          <w:noProof/>
          <w:color w:val="0000FF"/>
          <w:sz w:val="24"/>
          <w:szCs w:val="24"/>
          <w:u w:val="single"/>
        </w:rPr>
        <w:t xml:space="preserve"> </w:t>
      </w:r>
      <w:r w:rsidRPr="002A154C">
        <w:rPr>
          <w:bCs/>
          <w:noProof/>
          <w:sz w:val="24"/>
          <w:szCs w:val="24"/>
        </w:rPr>
        <w:t xml:space="preserve"> (skenirano ili slikano).</w:t>
      </w:r>
    </w:p>
    <w:p w14:paraId="69D0D49F" w14:textId="77777777" w:rsidR="002A154C" w:rsidRPr="002A154C" w:rsidRDefault="002A154C" w:rsidP="00755EB5">
      <w:pPr>
        <w:ind w:left="-567" w:right="-902" w:hanging="4242"/>
        <w:rPr>
          <w:b/>
          <w:bCs/>
          <w:noProof/>
          <w:sz w:val="24"/>
          <w:szCs w:val="24"/>
        </w:rPr>
      </w:pPr>
      <w:r w:rsidRPr="002A154C">
        <w:rPr>
          <w:b/>
          <w:bCs/>
          <w:noProof/>
          <w:sz w:val="24"/>
          <w:szCs w:val="24"/>
        </w:rPr>
        <w:t xml:space="preserve">                                                                      </w:t>
      </w:r>
    </w:p>
    <w:p w14:paraId="4BD9AD4F" w14:textId="77777777" w:rsidR="00755EB5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2A154C">
        <w:rPr>
          <w:bCs/>
          <w:noProof/>
          <w:sz w:val="24"/>
          <w:szCs w:val="24"/>
        </w:rPr>
        <w:t>U sastavu škole je  mješoviti učenički dom kapaciteta 80 učenika.</w:t>
      </w:r>
    </w:p>
    <w:p w14:paraId="383378EB" w14:textId="686D8023" w:rsidR="002A154C" w:rsidRPr="00755EB5" w:rsidRDefault="002A154C" w:rsidP="00755EB5">
      <w:pPr>
        <w:numPr>
          <w:ilvl w:val="0"/>
          <w:numId w:val="8"/>
        </w:numPr>
        <w:ind w:left="-567" w:right="-902"/>
        <w:jc w:val="both"/>
        <w:rPr>
          <w:bCs/>
          <w:noProof/>
          <w:sz w:val="24"/>
          <w:szCs w:val="24"/>
        </w:rPr>
      </w:pPr>
      <w:r w:rsidRPr="00755EB5">
        <w:rPr>
          <w:bCs/>
          <w:noProof/>
          <w:sz w:val="24"/>
          <w:szCs w:val="24"/>
        </w:rPr>
        <w:t>Adresa škole: Željeznička tehnička škola Moravice, 51325 Moravice, Školska 2a</w:t>
      </w:r>
    </w:p>
    <w:p w14:paraId="5D30843A" w14:textId="10306EE5" w:rsidR="00CA6D13" w:rsidRPr="00755EB5" w:rsidRDefault="002A154C" w:rsidP="00755EB5">
      <w:pPr>
        <w:ind w:left="-709" w:right="-760"/>
        <w:jc w:val="both"/>
        <w:rPr>
          <w:bCs/>
          <w:noProof/>
          <w:sz w:val="24"/>
          <w:szCs w:val="24"/>
          <w:lang w:val="pt-BR"/>
        </w:rPr>
      </w:pPr>
      <w:r w:rsidRPr="002A154C">
        <w:rPr>
          <w:bCs/>
          <w:noProof/>
          <w:sz w:val="24"/>
          <w:szCs w:val="24"/>
          <w:lang w:val="pt-BR"/>
        </w:rPr>
        <w:t xml:space="preserve">      Sve informacije mogu se dobiti na tel. 051/877-118.</w:t>
      </w:r>
    </w:p>
    <w:p w14:paraId="7CCED1FB" w14:textId="77777777" w:rsidR="00564406" w:rsidRDefault="00CA6D13" w:rsidP="0056440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</w:p>
    <w:p w14:paraId="1C8D3460" w14:textId="77777777" w:rsidR="00564406" w:rsidRDefault="00564406" w:rsidP="00564406">
      <w:pPr>
        <w:ind w:left="360"/>
        <w:jc w:val="center"/>
        <w:rPr>
          <w:sz w:val="28"/>
          <w:szCs w:val="28"/>
        </w:rPr>
      </w:pPr>
    </w:p>
    <w:p w14:paraId="6EEA46B4" w14:textId="77777777" w:rsidR="00564406" w:rsidRDefault="00564406" w:rsidP="00564406">
      <w:pPr>
        <w:ind w:left="360"/>
        <w:jc w:val="center"/>
        <w:rPr>
          <w:sz w:val="28"/>
          <w:szCs w:val="28"/>
        </w:rPr>
      </w:pPr>
    </w:p>
    <w:p w14:paraId="69CC2055" w14:textId="77777777" w:rsidR="00564406" w:rsidRDefault="00564406" w:rsidP="00564406">
      <w:pPr>
        <w:ind w:left="5400" w:firstLine="360"/>
        <w:jc w:val="center"/>
        <w:rPr>
          <w:sz w:val="28"/>
          <w:szCs w:val="28"/>
        </w:rPr>
      </w:pPr>
    </w:p>
    <w:p w14:paraId="68CA5267" w14:textId="77777777" w:rsidR="00564406" w:rsidRDefault="00564406" w:rsidP="00564406">
      <w:pPr>
        <w:ind w:left="5400" w:firstLine="360"/>
        <w:jc w:val="center"/>
        <w:rPr>
          <w:sz w:val="28"/>
          <w:szCs w:val="28"/>
        </w:rPr>
      </w:pPr>
    </w:p>
    <w:sectPr w:rsidR="00564406" w:rsidSect="00755EB5">
      <w:headerReference w:type="default" r:id="rId10"/>
      <w:pgSz w:w="11906" w:h="16838" w:code="9"/>
      <w:pgMar w:top="2410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1A91" w14:textId="77777777" w:rsidR="00DA5D46" w:rsidRDefault="00DA5D46">
      <w:r>
        <w:separator/>
      </w:r>
    </w:p>
  </w:endnote>
  <w:endnote w:type="continuationSeparator" w:id="0">
    <w:p w14:paraId="1A7B3DCC" w14:textId="77777777" w:rsidR="00DA5D46" w:rsidRDefault="00DA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L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7462" w14:textId="77777777" w:rsidR="00DA5D46" w:rsidRDefault="00DA5D46">
      <w:r>
        <w:separator/>
      </w:r>
    </w:p>
  </w:footnote>
  <w:footnote w:type="continuationSeparator" w:id="0">
    <w:p w14:paraId="5D15CA59" w14:textId="77777777" w:rsidR="00DA5D46" w:rsidRDefault="00DA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8455" w14:textId="36F961A3" w:rsidR="00370C7B" w:rsidRDefault="007662FE" w:rsidP="005F096F">
    <w:pPr>
      <w:ind w:left="-709" w:right="-76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0845B" wp14:editId="4B44B043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635" t="0" r="381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2" w14:textId="77777777" w:rsidR="00370C7B" w:rsidRPr="00370C7B" w:rsidRDefault="00002254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http://www.zts-moravice.hr</w:t>
                            </w:r>
                          </w:hyperlink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D308463" w14:textId="77777777"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14:paraId="5D308464" w14:textId="77777777"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14:paraId="5D308465" w14:textId="336B527F"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="001755BB" w:rsidRPr="001755BB">
                            <w:rPr>
                              <w:sz w:val="18"/>
                              <w:szCs w:val="18"/>
                            </w:rPr>
                            <w:t>HR7424020061800008005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084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" stroked="f">
              <v:textbox>
                <w:txbxContent>
                  <w:p w14:paraId="5D308462" w14:textId="77777777" w:rsidR="00370C7B" w:rsidRPr="00370C7B" w:rsidRDefault="00002254" w:rsidP="00370C7B">
                    <w:pPr>
                      <w:rPr>
                        <w:sz w:val="18"/>
                        <w:szCs w:val="18"/>
                      </w:rPr>
                    </w:pPr>
                    <w:hyperlink r:id="rId3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http://www.zts-moravice.hr</w:t>
                      </w:r>
                    </w:hyperlink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D308463" w14:textId="77777777"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14:paraId="5D308464" w14:textId="77777777"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14:paraId="5D308465" w14:textId="336B527F"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 w:rsidR="001755BB" w:rsidRPr="001755BB">
                      <w:rPr>
                        <w:sz w:val="18"/>
                        <w:szCs w:val="18"/>
                      </w:rPr>
                      <w:t>HR7424020061800008005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30845C" wp14:editId="43C6CD32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2540" t="254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6" w14:textId="77777777" w:rsidR="00370C7B" w:rsidRDefault="00370C7B" w:rsidP="00370C7B">
                          <w:r>
                            <w:t>tel. 051 / 877 118</w:t>
                          </w:r>
                        </w:p>
                        <w:p w14:paraId="5D308467" w14:textId="77777777" w:rsidR="00370C7B" w:rsidRDefault="00370C7B" w:rsidP="00370C7B">
                          <w:r>
                            <w:t xml:space="preserve">      051 / 877 458</w:t>
                          </w:r>
                        </w:p>
                        <w:p w14:paraId="5D308468" w14:textId="77777777"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C" id="Text Box 4" o:spid="_x0000_s1027" type="#_x0000_t202" style="position:absolute;left:0;text-align:left;margin-left:190.7pt;margin-top:28.7pt;width:9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" stroked="f">
              <v:textbox>
                <w:txbxContent>
                  <w:p w14:paraId="5D308466" w14:textId="77777777" w:rsidR="00370C7B" w:rsidRDefault="00370C7B" w:rsidP="00370C7B">
                    <w:r>
                      <w:t>tel. 051 / 877 118</w:t>
                    </w:r>
                  </w:p>
                  <w:p w14:paraId="5D308467" w14:textId="77777777" w:rsidR="00370C7B" w:rsidRDefault="00370C7B" w:rsidP="00370C7B">
                    <w:r>
                      <w:t xml:space="preserve">      051 / 877 458</w:t>
                    </w:r>
                  </w:p>
                  <w:p w14:paraId="5D308468" w14:textId="77777777"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30845D" wp14:editId="2F69BC32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3810" b="63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9" w14:textId="77777777"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14:paraId="5D30846A" w14:textId="77777777" w:rsidR="00370C7B" w:rsidRDefault="00370C7B" w:rsidP="00370C7B">
                          <w:r>
                            <w:rPr>
                              <w:sz w:val="24"/>
                            </w:rPr>
                            <w:t>51325 Moravice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D"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" stroked="f">
              <v:textbox>
                <w:txbxContent>
                  <w:p w14:paraId="5D308469" w14:textId="77777777"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14:paraId="5D30846A" w14:textId="77777777" w:rsidR="00370C7B" w:rsidRDefault="00370C7B" w:rsidP="00370C7B">
                    <w:r>
                      <w:rPr>
                        <w:sz w:val="24"/>
                      </w:rPr>
                      <w:t>51325 Moravice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0845E" wp14:editId="6DEA1863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24765" t="21590" r="22860" b="260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D8FD7B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30845F" wp14:editId="2BCF83FC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15240" t="12065" r="13335" b="698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B684A7" w14:textId="77777777" w:rsidR="007662FE" w:rsidRDefault="007662FE" w:rsidP="007662F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Željeznička tehnička škola  Moravice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F" id="WordArt 3" o:spid="_x0000_s1029" type="#_x0000_t202" style="position:absolute;left:0;text-align:left;margin-left:103.2pt;margin-top:-8.8pt;width:32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5DB684A7" w14:textId="77777777" w:rsidR="007662FE" w:rsidRDefault="007662FE" w:rsidP="007662FE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Željeznička tehnička škola  Moravice</w:t>
                    </w:r>
                  </w:p>
                </w:txbxContent>
              </v:textbox>
            </v:shape>
          </w:pict>
        </mc:Fallback>
      </mc:AlternateContent>
    </w:r>
    <w:r w:rsidR="00E2006D">
      <w:rPr>
        <w:noProof/>
        <w:sz w:val="24"/>
        <w:lang w:eastAsia="hr-HR"/>
      </w:rPr>
      <w:drawing>
        <wp:anchor distT="0" distB="0" distL="114300" distR="114300" simplePos="0" relativeHeight="251658240" behindDoc="0" locked="0" layoutInCell="0" allowOverlap="1" wp14:anchorId="5D308460" wp14:editId="5D30846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14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308456" w14:textId="77777777" w:rsidR="00370C7B" w:rsidRDefault="00370C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E42"/>
    <w:multiLevelType w:val="hybridMultilevel"/>
    <w:tmpl w:val="ECF65F06"/>
    <w:lvl w:ilvl="0" w:tplc="D90638D0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0A35"/>
    <w:multiLevelType w:val="hybridMultilevel"/>
    <w:tmpl w:val="2612FCB0"/>
    <w:lvl w:ilvl="0" w:tplc="A1F240C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160070">
    <w:abstractNumId w:val="2"/>
  </w:num>
  <w:num w:numId="2" w16cid:durableId="460270844">
    <w:abstractNumId w:val="3"/>
  </w:num>
  <w:num w:numId="3" w16cid:durableId="185949777">
    <w:abstractNumId w:val="1"/>
  </w:num>
  <w:num w:numId="4" w16cid:durableId="154885598">
    <w:abstractNumId w:val="8"/>
  </w:num>
  <w:num w:numId="5" w16cid:durableId="1263106158">
    <w:abstractNumId w:val="7"/>
  </w:num>
  <w:num w:numId="6" w16cid:durableId="499078349">
    <w:abstractNumId w:val="5"/>
  </w:num>
  <w:num w:numId="7" w16cid:durableId="1861626731">
    <w:abstractNumId w:val="4"/>
  </w:num>
  <w:num w:numId="8" w16cid:durableId="1704209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57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9"/>
    <w:rsid w:val="00002254"/>
    <w:rsid w:val="00030773"/>
    <w:rsid w:val="00046EC9"/>
    <w:rsid w:val="000E35CD"/>
    <w:rsid w:val="0011054D"/>
    <w:rsid w:val="001700FC"/>
    <w:rsid w:val="001755BB"/>
    <w:rsid w:val="00181DF8"/>
    <w:rsid w:val="002A154C"/>
    <w:rsid w:val="002C0DDF"/>
    <w:rsid w:val="003550D2"/>
    <w:rsid w:val="00370C7B"/>
    <w:rsid w:val="0043185F"/>
    <w:rsid w:val="00452890"/>
    <w:rsid w:val="00481468"/>
    <w:rsid w:val="004D75A4"/>
    <w:rsid w:val="004E1921"/>
    <w:rsid w:val="004F495F"/>
    <w:rsid w:val="00510427"/>
    <w:rsid w:val="00564406"/>
    <w:rsid w:val="00580B26"/>
    <w:rsid w:val="005B3879"/>
    <w:rsid w:val="005B3E44"/>
    <w:rsid w:val="005F096F"/>
    <w:rsid w:val="0061078E"/>
    <w:rsid w:val="00614F89"/>
    <w:rsid w:val="00682CC6"/>
    <w:rsid w:val="00697F06"/>
    <w:rsid w:val="006B709A"/>
    <w:rsid w:val="006E2146"/>
    <w:rsid w:val="00734797"/>
    <w:rsid w:val="00755EB5"/>
    <w:rsid w:val="007662FE"/>
    <w:rsid w:val="00792D5D"/>
    <w:rsid w:val="007B1BDE"/>
    <w:rsid w:val="007B61FE"/>
    <w:rsid w:val="007D1345"/>
    <w:rsid w:val="008103BB"/>
    <w:rsid w:val="00875D83"/>
    <w:rsid w:val="00877BEC"/>
    <w:rsid w:val="008A1462"/>
    <w:rsid w:val="008A32A6"/>
    <w:rsid w:val="008B0109"/>
    <w:rsid w:val="008D06DB"/>
    <w:rsid w:val="009061B7"/>
    <w:rsid w:val="009B08BA"/>
    <w:rsid w:val="00A12F4C"/>
    <w:rsid w:val="00A229BE"/>
    <w:rsid w:val="00A33C55"/>
    <w:rsid w:val="00A83949"/>
    <w:rsid w:val="00A84069"/>
    <w:rsid w:val="00B60D62"/>
    <w:rsid w:val="00B84146"/>
    <w:rsid w:val="00BC0B59"/>
    <w:rsid w:val="00BD40CD"/>
    <w:rsid w:val="00C16CF9"/>
    <w:rsid w:val="00C25A7F"/>
    <w:rsid w:val="00C6201E"/>
    <w:rsid w:val="00C66E41"/>
    <w:rsid w:val="00CA6D13"/>
    <w:rsid w:val="00D35AC8"/>
    <w:rsid w:val="00D66A51"/>
    <w:rsid w:val="00DA5D46"/>
    <w:rsid w:val="00DB6483"/>
    <w:rsid w:val="00E2006D"/>
    <w:rsid w:val="00E70D52"/>
    <w:rsid w:val="00EE0F7A"/>
    <w:rsid w:val="00F11F1F"/>
    <w:rsid w:val="00F423DC"/>
    <w:rsid w:val="00F50C3E"/>
    <w:rsid w:val="00FA1AFA"/>
    <w:rsid w:val="00FB12A4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0842D"/>
  <w15:docId w15:val="{565E9EC2-032E-42A7-AC9F-B3CC7ED6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A15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7662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662FE"/>
    <w:rPr>
      <w:rFonts w:ascii="Segoe UI" w:hAnsi="Segoe UI" w:cs="Segoe UI"/>
      <w:sz w:val="18"/>
      <w:szCs w:val="18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662FE"/>
    <w:pPr>
      <w:spacing w:before="100" w:beforeAutospacing="1" w:after="100" w:afterAutospacing="1"/>
    </w:pPr>
    <w:rPr>
      <w:rFonts w:eastAsiaTheme="minorEastAsia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2A15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69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o.havaic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ts@zts-moravic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oslav.loncar@skole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ts-moravice.hr" TargetMode="External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stvo\Downloads\log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18</TotalTime>
  <Pages>2</Pages>
  <Words>624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ZTS Moravice</Company>
  <LinksUpToDate>false</LinksUpToDate>
  <CharactersWithSpaces>5232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Miroslav Lončar</cp:lastModifiedBy>
  <cp:revision>15</cp:revision>
  <cp:lastPrinted>2016-12-05T20:26:00Z</cp:lastPrinted>
  <dcterms:created xsi:type="dcterms:W3CDTF">2026-06-12T08:29:00Z</dcterms:created>
  <dcterms:modified xsi:type="dcterms:W3CDTF">2026-06-28T14:49:00Z</dcterms:modified>
</cp:coreProperties>
</file>