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74FB" w14:textId="77777777" w:rsidR="0022220A" w:rsidRDefault="0022220A" w:rsidP="0022220A">
      <w:pPr>
        <w:ind w:left="4395" w:hanging="4395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_________________________________________________________________                 </w:t>
      </w:r>
    </w:p>
    <w:p w14:paraId="4D6E80F2" w14:textId="77777777" w:rsidR="0022220A" w:rsidRDefault="0022220A" w:rsidP="0022220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(Ime i prezime,  OIB,     ime oca)                                                  </w:t>
      </w:r>
    </w:p>
    <w:p w14:paraId="2355B3DC" w14:textId="77777777" w:rsidR="0022220A" w:rsidRDefault="0022220A" w:rsidP="0022220A">
      <w:pPr>
        <w:rPr>
          <w:sz w:val="24"/>
          <w:szCs w:val="24"/>
          <w:lang w:eastAsia="hr-HR"/>
        </w:rPr>
      </w:pPr>
    </w:p>
    <w:p w14:paraId="29E1C0A3" w14:textId="77777777" w:rsidR="0022220A" w:rsidRDefault="0022220A" w:rsidP="0022220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____________________________</w:t>
      </w:r>
    </w:p>
    <w:p w14:paraId="54A7EC27" w14:textId="77777777" w:rsidR="0022220A" w:rsidRDefault="0022220A" w:rsidP="0022220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(Adresa - ulica, kućni broj, poštanski broj mjesta i mjesto)</w:t>
      </w:r>
    </w:p>
    <w:p w14:paraId="491B842F" w14:textId="77777777" w:rsidR="0022220A" w:rsidRDefault="0022220A" w:rsidP="0022220A">
      <w:pPr>
        <w:rPr>
          <w:sz w:val="24"/>
          <w:szCs w:val="24"/>
          <w:lang w:eastAsia="hr-HR"/>
        </w:rPr>
      </w:pPr>
    </w:p>
    <w:p w14:paraId="3FAAEE1E" w14:textId="1396F043" w:rsidR="0022220A" w:rsidRDefault="0022220A" w:rsidP="0022220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____________________________</w:t>
      </w:r>
      <w:r w:rsidR="007912AE">
        <w:rPr>
          <w:sz w:val="24"/>
          <w:szCs w:val="24"/>
          <w:lang w:eastAsia="hr-HR"/>
        </w:rPr>
        <w:t>______________________________________</w:t>
      </w:r>
    </w:p>
    <w:p w14:paraId="1B7DD615" w14:textId="0051F434" w:rsidR="0022220A" w:rsidRDefault="0022220A" w:rsidP="0022220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(Telefon</w:t>
      </w:r>
      <w:r w:rsidR="007912AE">
        <w:rPr>
          <w:sz w:val="24"/>
          <w:szCs w:val="24"/>
          <w:lang w:eastAsia="hr-HR"/>
        </w:rPr>
        <w:t>,  e-mail</w:t>
      </w:r>
      <w:r>
        <w:rPr>
          <w:sz w:val="24"/>
          <w:szCs w:val="24"/>
          <w:lang w:eastAsia="hr-HR"/>
        </w:rPr>
        <w:t>)</w:t>
      </w:r>
    </w:p>
    <w:p w14:paraId="458AADA8" w14:textId="77777777" w:rsidR="0022220A" w:rsidRDefault="0022220A" w:rsidP="0022220A">
      <w:pPr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</w:t>
      </w:r>
    </w:p>
    <w:p w14:paraId="7434F18D" w14:textId="77777777" w:rsidR="0022220A" w:rsidRDefault="0022220A" w:rsidP="0022220A">
      <w:pPr>
        <w:tabs>
          <w:tab w:val="left" w:pos="5400"/>
        </w:tabs>
        <w:rPr>
          <w:b/>
          <w:sz w:val="24"/>
          <w:szCs w:val="24"/>
          <w:lang w:eastAsia="hr-HR"/>
        </w:rPr>
      </w:pPr>
    </w:p>
    <w:p w14:paraId="2E23A12A" w14:textId="77777777" w:rsidR="0022220A" w:rsidRDefault="0022220A" w:rsidP="0022220A">
      <w:pPr>
        <w:tabs>
          <w:tab w:val="left" w:pos="5400"/>
        </w:tabs>
        <w:jc w:val="center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>ZAHTJEV ZA IZDAVANJE DUPLIKATA/</w:t>
      </w:r>
    </w:p>
    <w:p w14:paraId="27EA9450" w14:textId="77777777" w:rsidR="0022220A" w:rsidRDefault="0022220A" w:rsidP="0022220A">
      <w:pPr>
        <w:tabs>
          <w:tab w:val="left" w:pos="5400"/>
        </w:tabs>
        <w:jc w:val="center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 xml:space="preserve"> PRIJEPISA SVJEDODŽBE</w:t>
      </w:r>
    </w:p>
    <w:p w14:paraId="6D48828C" w14:textId="77777777" w:rsidR="0022220A" w:rsidRDefault="0022220A" w:rsidP="0022220A">
      <w:pPr>
        <w:tabs>
          <w:tab w:val="left" w:pos="5400"/>
        </w:tabs>
        <w:rPr>
          <w:b/>
          <w:sz w:val="24"/>
          <w:szCs w:val="24"/>
          <w:lang w:eastAsia="hr-HR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5736"/>
      </w:tblGrid>
      <w:tr w:rsidR="0022220A" w14:paraId="0B62B542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2BA0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Ime  i prezime (djevojačko prezime)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8DA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0222C816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7C8236CE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6078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4F8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2C24028A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558069E4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7266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Godina upisa u školu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CBF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29163F20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07345A4E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43AB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Godina završetka obrazovanja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9EB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38C20B32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3C3D26B4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0D57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Program obrazovanja - smjer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CDA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311C7F9E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2D58A19F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51317BED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AE58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Svjedodžba za koju se traži duplikat/prijepis</w:t>
            </w:r>
          </w:p>
          <w:p w14:paraId="2EE72F7A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(</w:t>
            </w:r>
            <w:r>
              <w:rPr>
                <w:b/>
                <w:sz w:val="24"/>
                <w:szCs w:val="24"/>
                <w:lang w:eastAsia="hr-HR"/>
              </w:rPr>
              <w:t>zaokružiti)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610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a) Razredna svjedodžba: </w:t>
            </w:r>
          </w:p>
          <w:p w14:paraId="1E903E6D" w14:textId="6B57BBCA" w:rsidR="007912AE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    1</w:t>
            </w:r>
            <w:r w:rsidR="007912AE">
              <w:rPr>
                <w:sz w:val="24"/>
                <w:szCs w:val="24"/>
                <w:lang w:eastAsia="hr-HR"/>
              </w:rPr>
              <w:t>.</w:t>
            </w:r>
            <w:r>
              <w:rPr>
                <w:sz w:val="24"/>
                <w:szCs w:val="24"/>
                <w:lang w:eastAsia="hr-HR"/>
              </w:rPr>
              <w:t>,  2</w:t>
            </w:r>
            <w:r w:rsidR="007912AE">
              <w:rPr>
                <w:sz w:val="24"/>
                <w:szCs w:val="24"/>
                <w:lang w:eastAsia="hr-HR"/>
              </w:rPr>
              <w:t>.</w:t>
            </w:r>
            <w:r>
              <w:rPr>
                <w:sz w:val="24"/>
                <w:szCs w:val="24"/>
                <w:lang w:eastAsia="hr-HR"/>
              </w:rPr>
              <w:t>,  3</w:t>
            </w:r>
            <w:r w:rsidR="007912AE">
              <w:rPr>
                <w:sz w:val="24"/>
                <w:szCs w:val="24"/>
                <w:lang w:eastAsia="hr-HR"/>
              </w:rPr>
              <w:t>.</w:t>
            </w:r>
            <w:r>
              <w:rPr>
                <w:sz w:val="24"/>
                <w:szCs w:val="24"/>
                <w:lang w:eastAsia="hr-HR"/>
              </w:rPr>
              <w:t>,  4</w:t>
            </w:r>
            <w:r w:rsidR="007912AE">
              <w:rPr>
                <w:sz w:val="24"/>
                <w:szCs w:val="24"/>
                <w:lang w:eastAsia="hr-HR"/>
              </w:rPr>
              <w:t>.</w:t>
            </w:r>
            <w:r>
              <w:rPr>
                <w:sz w:val="24"/>
                <w:szCs w:val="24"/>
                <w:lang w:eastAsia="hr-HR"/>
              </w:rPr>
              <w:t xml:space="preserve">  razreda</w:t>
            </w:r>
          </w:p>
          <w:p w14:paraId="49A6FCF0" w14:textId="77777777" w:rsidR="007912AE" w:rsidRDefault="007912AE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7649C469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 xml:space="preserve">b) Svjedodžba o završnom </w:t>
            </w:r>
            <w:r w:rsidR="007912AE">
              <w:rPr>
                <w:sz w:val="24"/>
                <w:szCs w:val="24"/>
                <w:lang w:eastAsia="hr-HR"/>
              </w:rPr>
              <w:t>radu (ispitu)</w:t>
            </w:r>
            <w:r>
              <w:rPr>
                <w:sz w:val="24"/>
                <w:szCs w:val="24"/>
                <w:lang w:eastAsia="hr-HR"/>
              </w:rPr>
              <w:t xml:space="preserve">   </w:t>
            </w:r>
          </w:p>
          <w:p w14:paraId="1A372920" w14:textId="7526C4C5" w:rsidR="007912AE" w:rsidRDefault="007912AE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04FBE524" w14:textId="77777777" w:rsidTr="0022220A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21FD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Svrha izdavanja svjedodžbe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085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549220A9" w14:textId="77777777" w:rsidR="0022220A" w:rsidRDefault="0022220A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22220A" w14:paraId="3BFB0E74" w14:textId="77777777" w:rsidTr="0022220A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23F37" w14:textId="77777777" w:rsidR="0022220A" w:rsidRDefault="0022220A">
            <w:pPr>
              <w:tabs>
                <w:tab w:val="left" w:pos="5400"/>
              </w:tabs>
              <w:jc w:val="both"/>
              <w:rPr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FF01A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</w:tr>
      <w:tr w:rsidR="0022220A" w14:paraId="397601CC" w14:textId="77777777" w:rsidTr="0022220A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65F65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  <w:p w14:paraId="576664B4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24461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</w:tr>
      <w:tr w:rsidR="0022220A" w14:paraId="0456557C" w14:textId="77777777" w:rsidTr="0022220A">
        <w:trPr>
          <w:trHeight w:val="19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7F2FD0AA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4F6A0" w14:textId="77777777" w:rsidR="0022220A" w:rsidRDefault="0022220A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______________________________________________</w:t>
            </w:r>
          </w:p>
        </w:tc>
      </w:tr>
    </w:tbl>
    <w:p w14:paraId="7F1A2519" w14:textId="77777777" w:rsidR="0022220A" w:rsidRDefault="0022220A" w:rsidP="0022220A">
      <w:pPr>
        <w:tabs>
          <w:tab w:val="left" w:pos="5400"/>
        </w:tabs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                                                                                               (vlastoručni potpis)</w:t>
      </w:r>
    </w:p>
    <w:p w14:paraId="290E32FC" w14:textId="77777777" w:rsidR="0022220A" w:rsidRDefault="0022220A" w:rsidP="0022220A">
      <w:pPr>
        <w:tabs>
          <w:tab w:val="left" w:pos="5400"/>
        </w:tabs>
        <w:rPr>
          <w:b/>
          <w:sz w:val="24"/>
          <w:szCs w:val="24"/>
          <w:lang w:eastAsia="hr-HR"/>
        </w:rPr>
      </w:pPr>
    </w:p>
    <w:p w14:paraId="20C6AD9D" w14:textId="77777777" w:rsidR="0022220A" w:rsidRDefault="0022220A" w:rsidP="0022220A">
      <w:pPr>
        <w:tabs>
          <w:tab w:val="left" w:pos="5400"/>
        </w:tabs>
        <w:ind w:left="-993" w:right="-1044"/>
        <w:rPr>
          <w:b/>
          <w:lang w:eastAsia="hr-HR"/>
        </w:rPr>
      </w:pPr>
      <w:r>
        <w:rPr>
          <w:b/>
          <w:sz w:val="24"/>
          <w:szCs w:val="24"/>
          <w:lang w:eastAsia="hr-HR"/>
        </w:rPr>
        <w:t xml:space="preserve">Važna napomena:                                                                                                                                             </w:t>
      </w:r>
    </w:p>
    <w:p w14:paraId="00FF1F21" w14:textId="77777777" w:rsidR="0022220A" w:rsidRDefault="0022220A" w:rsidP="0022220A">
      <w:pPr>
        <w:tabs>
          <w:tab w:val="left" w:pos="5400"/>
        </w:tabs>
        <w:ind w:left="-993" w:right="-1044"/>
        <w:jc w:val="both"/>
        <w:rPr>
          <w:lang w:eastAsia="hr-HR"/>
        </w:rPr>
      </w:pPr>
    </w:p>
    <w:p w14:paraId="5659E637" w14:textId="11D0C624" w:rsidR="0022220A" w:rsidRDefault="0022220A" w:rsidP="0022220A">
      <w:pPr>
        <w:tabs>
          <w:tab w:val="left" w:pos="5400"/>
        </w:tabs>
        <w:ind w:left="-993" w:right="-1044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Sukladno čl. 155. Zakona o općem upravnom postupku (NN 47/09</w:t>
      </w:r>
      <w:r w:rsidR="007912AE">
        <w:rPr>
          <w:sz w:val="24"/>
          <w:szCs w:val="24"/>
          <w:lang w:eastAsia="hr-HR"/>
        </w:rPr>
        <w:t>, 110/21</w:t>
      </w:r>
      <w:r>
        <w:rPr>
          <w:sz w:val="24"/>
          <w:szCs w:val="24"/>
          <w:lang w:eastAsia="hr-HR"/>
        </w:rPr>
        <w:t xml:space="preserve">), duplikat se izdaje </w:t>
      </w:r>
      <w:r>
        <w:rPr>
          <w:b/>
          <w:sz w:val="24"/>
          <w:szCs w:val="24"/>
          <w:lang w:eastAsia="hr-HR"/>
        </w:rPr>
        <w:t>u roku od 15 dana</w:t>
      </w:r>
      <w:r>
        <w:rPr>
          <w:sz w:val="24"/>
          <w:szCs w:val="24"/>
          <w:lang w:eastAsia="hr-HR"/>
        </w:rPr>
        <w:t xml:space="preserve">   od dana podnošenja urednog zahtjeva.</w:t>
      </w:r>
    </w:p>
    <w:p w14:paraId="5D30842E" w14:textId="77777777" w:rsidR="00CA6D13" w:rsidRPr="00510427" w:rsidRDefault="00CA6D13" w:rsidP="005F096F">
      <w:pPr>
        <w:ind w:left="-567" w:right="-619"/>
        <w:jc w:val="both"/>
        <w:rPr>
          <w:rFonts w:ascii="Arial" w:hAnsi="Arial" w:cs="Arial"/>
          <w:sz w:val="24"/>
          <w:szCs w:val="24"/>
        </w:rPr>
      </w:pPr>
    </w:p>
    <w:p w14:paraId="5D308439" w14:textId="77777777" w:rsidR="00CA6D13" w:rsidRDefault="00CA6D13" w:rsidP="00CA6D13">
      <w:pPr>
        <w:ind w:left="360"/>
        <w:jc w:val="right"/>
        <w:rPr>
          <w:sz w:val="24"/>
          <w:szCs w:val="24"/>
        </w:rPr>
      </w:pPr>
    </w:p>
    <w:p w14:paraId="5D30843A" w14:textId="77777777" w:rsidR="00CA6D13" w:rsidRDefault="00CA6D13" w:rsidP="00CA6D13">
      <w:pPr>
        <w:ind w:left="360"/>
        <w:jc w:val="right"/>
        <w:rPr>
          <w:sz w:val="28"/>
          <w:szCs w:val="28"/>
        </w:rPr>
      </w:pPr>
    </w:p>
    <w:p w14:paraId="68CA5267" w14:textId="1B8CA4F4" w:rsidR="00564406" w:rsidRDefault="00CA6D13" w:rsidP="0022220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  <w:r w:rsidR="00564406">
        <w:rPr>
          <w:sz w:val="28"/>
          <w:szCs w:val="28"/>
        </w:rPr>
        <w:tab/>
      </w:r>
    </w:p>
    <w:sectPr w:rsidR="00564406" w:rsidSect="0022220A">
      <w:headerReference w:type="default" r:id="rId7"/>
      <w:pgSz w:w="11906" w:h="16838" w:code="9"/>
      <w:pgMar w:top="2835" w:right="1797" w:bottom="1440" w:left="1797" w:header="72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BF93" w14:textId="77777777" w:rsidR="004D3C6A" w:rsidRDefault="004D3C6A">
      <w:r>
        <w:separator/>
      </w:r>
    </w:p>
  </w:endnote>
  <w:endnote w:type="continuationSeparator" w:id="0">
    <w:p w14:paraId="47860D5A" w14:textId="77777777" w:rsidR="004D3C6A" w:rsidRDefault="004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L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D08A" w14:textId="77777777" w:rsidR="004D3C6A" w:rsidRDefault="004D3C6A">
      <w:r>
        <w:separator/>
      </w:r>
    </w:p>
  </w:footnote>
  <w:footnote w:type="continuationSeparator" w:id="0">
    <w:p w14:paraId="10E63BE5" w14:textId="77777777" w:rsidR="004D3C6A" w:rsidRDefault="004D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8455" w14:textId="36F961A3" w:rsidR="00370C7B" w:rsidRDefault="007662FE" w:rsidP="005F096F">
    <w:pPr>
      <w:ind w:left="-709" w:right="-7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0845B" wp14:editId="4B44B043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635" t="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2" w14:textId="77777777" w:rsidR="00370C7B" w:rsidRPr="00370C7B" w:rsidRDefault="00000000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http://www.zts-moravice.hr</w:t>
                            </w:r>
                          </w:hyperlink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D308463" w14:textId="77777777"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14:paraId="5D308464" w14:textId="77777777"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14:paraId="5D308465" w14:textId="336B527F"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1755BB" w:rsidRPr="001755BB">
                            <w:rPr>
                              <w:sz w:val="18"/>
                              <w:szCs w:val="18"/>
                            </w:rPr>
                            <w:t>HR7424020061800008005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084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1Ad8wEAAMoDAAAOAAAAZHJzL2Uyb0RvYy54bWysU9uO0zAQfUfiHyy/06TdFkrUdLV0VYS0&#10;XKSFD3AcJ7FwPGbsNilfz9jpdqvlDZEHy+Oxz8w5c7K5HXvDjgq9Blvy+SznTFkJtbZtyX98379Z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" stroked="f">
              <v:textbox>
                <w:txbxContent>
                  <w:p w14:paraId="5D308462" w14:textId="77777777" w:rsidR="00370C7B" w:rsidRPr="00370C7B" w:rsidRDefault="00000000" w:rsidP="00370C7B">
                    <w:pPr>
                      <w:rPr>
                        <w:sz w:val="18"/>
                        <w:szCs w:val="18"/>
                      </w:rPr>
                    </w:pPr>
                    <w:hyperlink r:id="rId3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http://www.zts-moravice.hr</w:t>
                      </w:r>
                    </w:hyperlink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D308463" w14:textId="77777777"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14:paraId="5D308464" w14:textId="77777777"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14:paraId="5D308465" w14:textId="336B527F"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 w:rsidR="001755BB" w:rsidRPr="001755BB">
                      <w:rPr>
                        <w:sz w:val="18"/>
                        <w:szCs w:val="18"/>
                      </w:rPr>
                      <w:t>HR7424020061800008005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0845C" wp14:editId="43C6CD32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2540" t="254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6" w14:textId="77777777" w:rsidR="00370C7B" w:rsidRDefault="00370C7B" w:rsidP="00370C7B">
                          <w:r>
                            <w:t>tel. 051 / 877 118</w:t>
                          </w:r>
                        </w:p>
                        <w:p w14:paraId="5D308467" w14:textId="77777777" w:rsidR="00370C7B" w:rsidRDefault="00370C7B" w:rsidP="00370C7B">
                          <w:r>
                            <w:t xml:space="preserve">      051 / 877 458</w:t>
                          </w:r>
                        </w:p>
                        <w:p w14:paraId="5D308468" w14:textId="77777777"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C" id="Text Box 4" o:spid="_x0000_s1027" type="#_x0000_t202" style="position:absolute;left:0;text-align:left;margin-left:190.7pt;margin-top:28.7pt;width:9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" stroked="f">
              <v:textbox>
                <w:txbxContent>
                  <w:p w14:paraId="5D308466" w14:textId="77777777" w:rsidR="00370C7B" w:rsidRDefault="00370C7B" w:rsidP="00370C7B">
                    <w:r>
                      <w:t>tel. 051 / 877 118</w:t>
                    </w:r>
                  </w:p>
                  <w:p w14:paraId="5D308467" w14:textId="77777777" w:rsidR="00370C7B" w:rsidRDefault="00370C7B" w:rsidP="00370C7B">
                    <w:r>
                      <w:t xml:space="preserve">      051 / 877 458</w:t>
                    </w:r>
                  </w:p>
                  <w:p w14:paraId="5D308468" w14:textId="77777777"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30845D" wp14:editId="2F69BC32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381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8469" w14:textId="77777777"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14:paraId="5D30846A" w14:textId="77777777" w:rsidR="00370C7B" w:rsidRDefault="00370C7B" w:rsidP="00370C7B">
                          <w:r>
                            <w:rPr>
                              <w:sz w:val="24"/>
                            </w:rPr>
                            <w:t>51325 Moravice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D"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" stroked="f">
              <v:textbox>
                <w:txbxContent>
                  <w:p w14:paraId="5D308469" w14:textId="77777777"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14:paraId="5D30846A" w14:textId="77777777" w:rsidR="00370C7B" w:rsidRDefault="00370C7B" w:rsidP="00370C7B">
                    <w:r>
                      <w:rPr>
                        <w:sz w:val="24"/>
                      </w:rPr>
                      <w:t>51325 Moravice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0845E" wp14:editId="6DEA1863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24765" t="21590" r="22860" b="260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D8FD7B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0845F" wp14:editId="2BCF83FC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15240" t="12065" r="13335" b="698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B684A7" w14:textId="77777777" w:rsidR="007662FE" w:rsidRDefault="007662FE" w:rsidP="007662FE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Željeznička tehnička škola  Moravice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0845F" id="WordArt 3" o:spid="_x0000_s1029" type="#_x0000_t202" style="position:absolute;left:0;text-align:left;margin-left:103.2pt;margin-top:-8.8pt;width:32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5DB684A7" w14:textId="77777777" w:rsidR="007662FE" w:rsidRDefault="007662FE" w:rsidP="007662FE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Željeznička tehnička škola  Moravice</w:t>
                    </w:r>
                  </w:p>
                </w:txbxContent>
              </v:textbox>
            </v:shape>
          </w:pict>
        </mc:Fallback>
      </mc:AlternateContent>
    </w:r>
    <w:r w:rsidR="00E2006D">
      <w:rPr>
        <w:noProof/>
        <w:sz w:val="24"/>
        <w:lang w:eastAsia="hr-HR"/>
      </w:rPr>
      <w:drawing>
        <wp:anchor distT="0" distB="0" distL="114300" distR="114300" simplePos="0" relativeHeight="251658240" behindDoc="0" locked="0" layoutInCell="0" allowOverlap="1" wp14:anchorId="5D308460" wp14:editId="5D30846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31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308456" w14:textId="77777777" w:rsidR="00370C7B" w:rsidRDefault="00370C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160070">
    <w:abstractNumId w:val="1"/>
  </w:num>
  <w:num w:numId="2" w16cid:durableId="460270844">
    <w:abstractNumId w:val="2"/>
  </w:num>
  <w:num w:numId="3" w16cid:durableId="185949777">
    <w:abstractNumId w:val="0"/>
  </w:num>
  <w:num w:numId="4" w16cid:durableId="154885598">
    <w:abstractNumId w:val="6"/>
  </w:num>
  <w:num w:numId="5" w16cid:durableId="1263106158">
    <w:abstractNumId w:val="5"/>
  </w:num>
  <w:num w:numId="6" w16cid:durableId="499078349">
    <w:abstractNumId w:val="4"/>
  </w:num>
  <w:num w:numId="7" w16cid:durableId="1861626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9"/>
    <w:rsid w:val="00046EC9"/>
    <w:rsid w:val="000E35CD"/>
    <w:rsid w:val="001755BB"/>
    <w:rsid w:val="001B3DE8"/>
    <w:rsid w:val="0022220A"/>
    <w:rsid w:val="00370C7B"/>
    <w:rsid w:val="0043185F"/>
    <w:rsid w:val="00452890"/>
    <w:rsid w:val="00481468"/>
    <w:rsid w:val="004D3C6A"/>
    <w:rsid w:val="004D75A4"/>
    <w:rsid w:val="004E1921"/>
    <w:rsid w:val="00510427"/>
    <w:rsid w:val="00522AA8"/>
    <w:rsid w:val="00564406"/>
    <w:rsid w:val="00580B26"/>
    <w:rsid w:val="005B3879"/>
    <w:rsid w:val="005B3E44"/>
    <w:rsid w:val="005F096F"/>
    <w:rsid w:val="0061078E"/>
    <w:rsid w:val="006B709A"/>
    <w:rsid w:val="006E2146"/>
    <w:rsid w:val="00734797"/>
    <w:rsid w:val="007662FE"/>
    <w:rsid w:val="007912AE"/>
    <w:rsid w:val="00792D5D"/>
    <w:rsid w:val="007D1345"/>
    <w:rsid w:val="008103BB"/>
    <w:rsid w:val="00875D83"/>
    <w:rsid w:val="00877BEC"/>
    <w:rsid w:val="008B0109"/>
    <w:rsid w:val="008D06DB"/>
    <w:rsid w:val="009061B7"/>
    <w:rsid w:val="00922245"/>
    <w:rsid w:val="009B08BA"/>
    <w:rsid w:val="00A12F4C"/>
    <w:rsid w:val="00A229BE"/>
    <w:rsid w:val="00A33C55"/>
    <w:rsid w:val="00A83949"/>
    <w:rsid w:val="00A84069"/>
    <w:rsid w:val="00B60D62"/>
    <w:rsid w:val="00BD40CD"/>
    <w:rsid w:val="00C25A7F"/>
    <w:rsid w:val="00C274E9"/>
    <w:rsid w:val="00C6201E"/>
    <w:rsid w:val="00C66E41"/>
    <w:rsid w:val="00CA6D13"/>
    <w:rsid w:val="00D35AC8"/>
    <w:rsid w:val="00D66A51"/>
    <w:rsid w:val="00DB6483"/>
    <w:rsid w:val="00E2006D"/>
    <w:rsid w:val="00E70D52"/>
    <w:rsid w:val="00EE0F7A"/>
    <w:rsid w:val="00F11F1F"/>
    <w:rsid w:val="00F34D1D"/>
    <w:rsid w:val="00F423DC"/>
    <w:rsid w:val="00F50C3E"/>
    <w:rsid w:val="00F730C8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0842D"/>
  <w15:docId w15:val="{565E9EC2-032E-42A7-AC9F-B3CC7ED6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7662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662FE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662FE"/>
    <w:pPr>
      <w:spacing w:before="100" w:beforeAutospacing="1" w:after="100" w:afterAutospacing="1"/>
    </w:pPr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ts-moravice.hr" TargetMode="External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stvo\Downloads\log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ZTS Moravice</Company>
  <LinksUpToDate>false</LinksUpToDate>
  <CharactersWithSpaces>1356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Goran Vučinić</cp:lastModifiedBy>
  <cp:revision>4</cp:revision>
  <cp:lastPrinted>2026-06-08T05:30:00Z</cp:lastPrinted>
  <dcterms:created xsi:type="dcterms:W3CDTF">2026-06-08T05:41:00Z</dcterms:created>
  <dcterms:modified xsi:type="dcterms:W3CDTF">2026-06-08T05:45:00Z</dcterms:modified>
</cp:coreProperties>
</file>